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AF" w:rsidRPr="001F4751" w:rsidRDefault="005566AF" w:rsidP="005566AF">
      <w:pPr>
        <w:rPr>
          <w:rFonts w:asciiTheme="majorBidi" w:hAnsiTheme="majorBidi" w:cstheme="majorBidi"/>
        </w:rPr>
      </w:pPr>
    </w:p>
    <w:tbl>
      <w:tblPr>
        <w:tblStyle w:val="TableGrid"/>
        <w:tblpPr w:leftFromText="180" w:rightFromText="180" w:vertAnchor="text" w:horzAnchor="margin" w:tblpY="8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2628"/>
        <w:gridCol w:w="7290"/>
      </w:tblGrid>
      <w:tr w:rsidR="005566AF" w:rsidRPr="001F4751" w:rsidTr="00644A6A">
        <w:trPr>
          <w:trHeight w:val="386"/>
        </w:trPr>
        <w:tc>
          <w:tcPr>
            <w:tcW w:w="2628" w:type="dxa"/>
            <w:shd w:val="clear" w:color="auto" w:fill="A6A6A6" w:themeFill="background1" w:themeFillShade="A6"/>
          </w:tcPr>
          <w:p w:rsidR="005566AF" w:rsidRPr="001F4751" w:rsidRDefault="005566AF" w:rsidP="00644A6A">
            <w:pPr>
              <w:jc w:val="center"/>
              <w:rPr>
                <w:rFonts w:asciiTheme="majorBidi" w:hAnsiTheme="majorBidi" w:cstheme="majorBidi"/>
                <w:b/>
              </w:rPr>
            </w:pPr>
            <w:r w:rsidRPr="001F4751">
              <w:rPr>
                <w:rFonts w:asciiTheme="majorBidi" w:hAnsiTheme="majorBidi" w:cstheme="majorBidi"/>
                <w:b/>
                <w:noProof/>
                <w:lang w:val="en-IN" w:eastAsia="en-IN"/>
              </w:rPr>
              <w:drawing>
                <wp:anchor distT="0" distB="0" distL="114300" distR="114300" simplePos="0" relativeHeight="251707904" behindDoc="0" locked="0" layoutInCell="1" allowOverlap="1" wp14:anchorId="01AEF568" wp14:editId="3009502D">
                  <wp:simplePos x="0" y="0"/>
                  <wp:positionH relativeFrom="column">
                    <wp:posOffset>-580453</wp:posOffset>
                  </wp:positionH>
                  <wp:positionV relativeFrom="paragraph">
                    <wp:posOffset>-102606</wp:posOffset>
                  </wp:positionV>
                  <wp:extent cx="496998" cy="516047"/>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B0B8AF"/>
                              </a:clrFrom>
                              <a:clrTo>
                                <a:srgbClr val="B0B8AF">
                                  <a:alpha val="0"/>
                                </a:srgbClr>
                              </a:clrTo>
                            </a:clrChange>
                            <a:lum bright="-12000" contrast="72000"/>
                            <a:grayscl/>
                            <a:biLevel thresh="50000"/>
                          </a:blip>
                          <a:srcRect/>
                          <a:stretch>
                            <a:fillRect/>
                          </a:stretch>
                        </pic:blipFill>
                        <pic:spPr bwMode="auto">
                          <a:xfrm>
                            <a:off x="0" y="0"/>
                            <a:ext cx="496998" cy="516047"/>
                          </a:xfrm>
                          <a:prstGeom prst="rect">
                            <a:avLst/>
                          </a:prstGeom>
                          <a:noFill/>
                        </pic:spPr>
                      </pic:pic>
                    </a:graphicData>
                  </a:graphic>
                </wp:anchor>
              </w:drawing>
            </w:r>
            <w:r w:rsidRPr="001F4751">
              <w:rPr>
                <w:rFonts w:asciiTheme="majorBidi" w:hAnsiTheme="majorBidi" w:cstheme="majorBidi"/>
                <w:b/>
              </w:rPr>
              <w:t>BHARATI SAHAKARI BANK LTD., PUNE-30</w:t>
            </w:r>
          </w:p>
        </w:tc>
        <w:tc>
          <w:tcPr>
            <w:tcW w:w="7290" w:type="dxa"/>
            <w:shd w:val="clear" w:color="auto" w:fill="A6A6A6" w:themeFill="background1" w:themeFillShade="A6"/>
          </w:tcPr>
          <w:p w:rsidR="005566AF" w:rsidRPr="001F4751" w:rsidRDefault="005566AF" w:rsidP="00644A6A">
            <w:pPr>
              <w:jc w:val="center"/>
              <w:rPr>
                <w:rFonts w:asciiTheme="majorBidi" w:hAnsiTheme="majorBidi" w:cstheme="majorBidi"/>
                <w:b/>
              </w:rPr>
            </w:pPr>
            <w:r w:rsidRPr="001F4751">
              <w:rPr>
                <w:rFonts w:asciiTheme="majorBidi" w:hAnsiTheme="majorBidi" w:cstheme="majorBidi"/>
                <w:b/>
              </w:rPr>
              <w:t xml:space="preserve">  </w:t>
            </w:r>
            <w:r w:rsidRPr="001F4751">
              <w:rPr>
                <w:rFonts w:asciiTheme="majorBidi" w:hAnsiTheme="majorBidi" w:cstheme="majorBidi"/>
                <w:b/>
                <w:sz w:val="18"/>
              </w:rPr>
              <w:t>Application Form for Fund Transfer Through Real Time Gross Settlement (RTGS)/ National Electronic Fund Transfer (NEFT)</w:t>
            </w:r>
          </w:p>
        </w:tc>
      </w:tr>
    </w:tbl>
    <w:p w:rsidR="005566AF" w:rsidRPr="001F4751" w:rsidRDefault="005566AF" w:rsidP="005566AF">
      <w:pPr>
        <w:rPr>
          <w:rFonts w:asciiTheme="majorBidi" w:hAnsiTheme="majorBidi" w:cstheme="majorBidi"/>
          <w:sz w:val="14"/>
        </w:rPr>
      </w:pPr>
    </w:p>
    <w:tbl>
      <w:tblPr>
        <w:tblStyle w:val="TableGrid"/>
        <w:tblW w:w="9898" w:type="dxa"/>
        <w:tblLook w:val="04A0" w:firstRow="1" w:lastRow="0" w:firstColumn="1" w:lastColumn="0" w:noHBand="0" w:noVBand="1"/>
      </w:tblPr>
      <w:tblGrid>
        <w:gridCol w:w="2022"/>
        <w:gridCol w:w="2856"/>
        <w:gridCol w:w="630"/>
        <w:gridCol w:w="1800"/>
        <w:gridCol w:w="2590"/>
      </w:tblGrid>
      <w:tr w:rsidR="005566AF" w:rsidRPr="001F4751" w:rsidTr="00644A6A">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Branch Code / Name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4390" w:type="dxa"/>
            <w:gridSpan w:val="2"/>
            <w:tcBorders>
              <w:top w:val="single" w:sz="4" w:space="0" w:color="auto"/>
              <w:left w:val="single" w:sz="4" w:space="0" w:color="auto"/>
              <w:bottom w:val="single" w:sz="4" w:space="0" w:color="auto"/>
            </w:tcBorders>
          </w:tcPr>
          <w:p w:rsidR="005566AF" w:rsidRPr="001F4751" w:rsidRDefault="005566AF" w:rsidP="00644A6A">
            <w:pPr>
              <w:jc w:val="center"/>
              <w:rPr>
                <w:rFonts w:asciiTheme="majorBidi" w:hAnsiTheme="majorBidi" w:cstheme="majorBidi"/>
                <w:b/>
                <w:sz w:val="18"/>
              </w:rPr>
            </w:pPr>
            <w:r w:rsidRPr="001F4751">
              <w:rPr>
                <w:rFonts w:asciiTheme="majorBidi" w:hAnsiTheme="majorBidi" w:cstheme="majorBidi"/>
                <w:b/>
                <w:sz w:val="18"/>
              </w:rPr>
              <w:t>Limit for transactions</w:t>
            </w:r>
          </w:p>
        </w:tc>
      </w:tr>
      <w:tr w:rsidR="005566AF" w:rsidRPr="001F4751" w:rsidTr="00644A6A">
        <w:trPr>
          <w:trHeight w:val="233"/>
        </w:trPr>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Date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 xml:space="preserve"> </w:t>
            </w: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NEFT</w:t>
            </w:r>
          </w:p>
        </w:tc>
        <w:tc>
          <w:tcPr>
            <w:tcW w:w="2590" w:type="dxa"/>
            <w:tcBorders>
              <w:lef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1 to No Limit</w:t>
            </w:r>
          </w:p>
        </w:tc>
      </w:tr>
      <w:tr w:rsidR="005566AF" w:rsidRPr="001F4751" w:rsidTr="00644A6A">
        <w:tc>
          <w:tcPr>
            <w:tcW w:w="2022" w:type="dxa"/>
            <w:tcBorders>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Time</w:t>
            </w:r>
          </w:p>
        </w:tc>
        <w:tc>
          <w:tcPr>
            <w:tcW w:w="2856"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p>
        </w:tc>
        <w:tc>
          <w:tcPr>
            <w:tcW w:w="630" w:type="dxa"/>
            <w:tcBorders>
              <w:top w:val="nil"/>
              <w:left w:val="single" w:sz="4" w:space="0" w:color="auto"/>
              <w:bottom w:val="nil"/>
              <w:right w:val="single" w:sz="4" w:space="0" w:color="auto"/>
            </w:tcBorders>
          </w:tcPr>
          <w:p w:rsidR="005566AF" w:rsidRPr="001F4751" w:rsidRDefault="005566AF" w:rsidP="00644A6A">
            <w:pPr>
              <w:rPr>
                <w:rFonts w:asciiTheme="majorBidi" w:hAnsiTheme="majorBidi" w:cstheme="majorBidi"/>
                <w:sz w:val="18"/>
              </w:rPr>
            </w:pPr>
          </w:p>
        </w:tc>
        <w:tc>
          <w:tcPr>
            <w:tcW w:w="1800" w:type="dxa"/>
            <w:tcBorders>
              <w:top w:val="single" w:sz="4" w:space="0" w:color="auto"/>
              <w:left w:val="single" w:sz="4" w:space="0" w:color="auto"/>
              <w:bottom w:val="single" w:sz="4" w:space="0" w:color="auto"/>
              <w:righ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RTGS</w:t>
            </w:r>
          </w:p>
        </w:tc>
        <w:tc>
          <w:tcPr>
            <w:tcW w:w="2590" w:type="dxa"/>
            <w:tcBorders>
              <w:left w:val="single" w:sz="4" w:space="0" w:color="auto"/>
            </w:tcBorders>
          </w:tcPr>
          <w:p w:rsidR="005566AF" w:rsidRPr="001F4751" w:rsidRDefault="005566AF" w:rsidP="00644A6A">
            <w:pPr>
              <w:rPr>
                <w:rFonts w:asciiTheme="majorBidi" w:hAnsiTheme="majorBidi" w:cstheme="majorBidi"/>
                <w:sz w:val="18"/>
              </w:rPr>
            </w:pPr>
            <w:r w:rsidRPr="001F4751">
              <w:rPr>
                <w:rFonts w:asciiTheme="majorBidi" w:hAnsiTheme="majorBidi" w:cstheme="majorBidi"/>
                <w:sz w:val="18"/>
              </w:rPr>
              <w:t>2.00 lakh to No Limit</w:t>
            </w:r>
          </w:p>
        </w:tc>
      </w:tr>
    </w:tbl>
    <w:p w:rsidR="005566AF" w:rsidRPr="001F4751" w:rsidRDefault="005566AF" w:rsidP="005566AF">
      <w:pPr>
        <w:rPr>
          <w:rFonts w:asciiTheme="majorBidi" w:hAnsiTheme="majorBidi" w:cstheme="majorBidi"/>
          <w:sz w:val="10"/>
        </w:rPr>
      </w:pPr>
    </w:p>
    <w:p w:rsidR="005566AF" w:rsidRPr="001F4751" w:rsidRDefault="0067412A" w:rsidP="005566AF">
      <w:pPr>
        <w:jc w:val="both"/>
        <w:rPr>
          <w:rFonts w:asciiTheme="majorBidi" w:hAnsiTheme="majorBidi" w:cstheme="majorBidi"/>
          <w:sz w:val="18"/>
        </w:rPr>
      </w:pPr>
      <w:r>
        <w:rPr>
          <w:rFonts w:asciiTheme="majorBidi" w:hAnsiTheme="majorBidi" w:cstheme="majorBidi"/>
          <w:noProof/>
          <w:sz w:val="18"/>
          <w:lang w:val="en-IN" w:eastAsia="en-IN"/>
        </w:rPr>
        <mc:AlternateContent>
          <mc:Choice Requires="wps">
            <w:drawing>
              <wp:anchor distT="0" distB="0" distL="114300" distR="114300" simplePos="0" relativeHeight="251713024" behindDoc="0" locked="0" layoutInCell="1" allowOverlap="1">
                <wp:simplePos x="0" y="0"/>
                <wp:positionH relativeFrom="column">
                  <wp:posOffset>3961130</wp:posOffset>
                </wp:positionH>
                <wp:positionV relativeFrom="paragraph">
                  <wp:posOffset>20955</wp:posOffset>
                </wp:positionV>
                <wp:extent cx="91440" cy="98425"/>
                <wp:effectExtent l="10795" t="5080" r="12065" b="10795"/>
                <wp:wrapNone/>
                <wp:docPr id="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1B02F" id="Rectangle 148" o:spid="_x0000_s1026" style="position:absolute;margin-left:311.9pt;margin-top:1.65pt;width:7.2pt;height:7.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"/>
            </w:pict>
          </mc:Fallback>
        </mc:AlternateContent>
      </w:r>
      <w:r>
        <w:rPr>
          <w:rFonts w:asciiTheme="majorBidi" w:hAnsiTheme="majorBidi" w:cstheme="majorBidi"/>
          <w:noProof/>
          <w:sz w:val="18"/>
          <w:lang w:val="en-IN" w:eastAsia="en-IN"/>
        </w:rPr>
        <mc:AlternateContent>
          <mc:Choice Requires="wps">
            <w:drawing>
              <wp:anchor distT="0" distB="0" distL="114300" distR="114300" simplePos="0" relativeHeight="251714048" behindDoc="0" locked="0" layoutInCell="1" allowOverlap="1">
                <wp:simplePos x="0" y="0"/>
                <wp:positionH relativeFrom="column">
                  <wp:posOffset>4551045</wp:posOffset>
                </wp:positionH>
                <wp:positionV relativeFrom="paragraph">
                  <wp:posOffset>20955</wp:posOffset>
                </wp:positionV>
                <wp:extent cx="91440" cy="98425"/>
                <wp:effectExtent l="10160" t="5080" r="12700" b="10795"/>
                <wp:wrapNone/>
                <wp:docPr id="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7AB8" id="Rectangle 149" o:spid="_x0000_s1026" style="position:absolute;margin-left:358.35pt;margin-top:1.65pt;width:7.2pt;height:7.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"/>
            </w:pict>
          </mc:Fallback>
        </mc:AlternateContent>
      </w:r>
      <w:r w:rsidR="005566AF" w:rsidRPr="001F4751">
        <w:rPr>
          <w:rFonts w:asciiTheme="majorBidi" w:hAnsiTheme="majorBidi" w:cstheme="majorBidi"/>
          <w:sz w:val="18"/>
        </w:rPr>
        <w:t>You are requested to remit the proceeds as per details below through RTGS</w:t>
      </w:r>
      <w:r w:rsidR="005566AF" w:rsidRPr="001F4751">
        <w:rPr>
          <w:rFonts w:asciiTheme="majorBidi" w:hAnsiTheme="majorBidi" w:cstheme="majorBidi"/>
          <w:sz w:val="16"/>
        </w:rPr>
        <w:t xml:space="preserve">       / </w:t>
      </w:r>
      <w:r w:rsidR="005566AF" w:rsidRPr="001F4751">
        <w:rPr>
          <w:rFonts w:asciiTheme="majorBidi" w:hAnsiTheme="majorBidi" w:cstheme="majorBidi"/>
          <w:sz w:val="18"/>
        </w:rPr>
        <w:t xml:space="preserve">NEFT        (Tick the </w:t>
      </w:r>
      <w:r w:rsidR="005566AF" w:rsidRPr="001F4751">
        <w:rPr>
          <w:rFonts w:asciiTheme="majorBidi" w:hAnsiTheme="majorBidi" w:cstheme="majorBidi"/>
          <w:sz w:val="18"/>
        </w:rPr>
        <w:sym w:font="Wingdings 2" w:char="F050"/>
      </w:r>
      <w:r w:rsidR="005566AF" w:rsidRPr="001F4751">
        <w:rPr>
          <w:rFonts w:asciiTheme="majorBidi" w:hAnsiTheme="majorBidi" w:cstheme="majorBidi"/>
          <w:sz w:val="18"/>
        </w:rPr>
        <w:t>appropriate Box)</w:t>
      </w:r>
    </w:p>
    <w:p w:rsidR="005566AF" w:rsidRPr="001F4751" w:rsidRDefault="005566AF" w:rsidP="005566AF">
      <w:pPr>
        <w:rPr>
          <w:rFonts w:asciiTheme="majorBidi" w:hAnsiTheme="majorBidi" w:cstheme="majorBidi"/>
          <w:sz w:val="6"/>
        </w:rPr>
      </w:pPr>
    </w:p>
    <w:p w:rsidR="005566AF" w:rsidRPr="001F4751" w:rsidRDefault="005566AF" w:rsidP="005566AF">
      <w:pPr>
        <w:jc w:val="both"/>
        <w:rPr>
          <w:rFonts w:asciiTheme="majorBidi" w:hAnsiTheme="majorBidi" w:cstheme="majorBidi"/>
          <w:sz w:val="18"/>
        </w:rPr>
      </w:pPr>
      <w:r w:rsidRPr="001F4751">
        <w:rPr>
          <w:rFonts w:asciiTheme="majorBidi" w:hAnsiTheme="majorBidi" w:cstheme="majorBidi"/>
          <w:sz w:val="18"/>
        </w:rPr>
        <w:t xml:space="preserve">Attaching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No     </w:t>
      </w:r>
      <w:r w:rsidRPr="001F4751">
        <w:rPr>
          <w:rFonts w:asciiTheme="majorBidi" w:hAnsiTheme="majorBidi" w:cstheme="majorBidi"/>
          <w:b/>
          <w:sz w:val="18"/>
        </w:rPr>
        <w:t xml:space="preserve">     </w:t>
      </w:r>
      <w:r w:rsidRPr="001F4751">
        <w:rPr>
          <w:rFonts w:asciiTheme="majorBidi" w:hAnsiTheme="majorBidi" w:cstheme="majorBidi"/>
          <w:sz w:val="18"/>
        </w:rPr>
        <w:t xml:space="preserve">   FOR </w:t>
      </w:r>
      <w:proofErr w:type="spellStart"/>
      <w:r w:rsidRPr="001F4751">
        <w:rPr>
          <w:rFonts w:asciiTheme="majorBidi" w:hAnsiTheme="majorBidi" w:cstheme="majorBidi"/>
          <w:b/>
          <w:sz w:val="18"/>
        </w:rPr>
        <w:t>Rs</w:t>
      </w:r>
      <w:proofErr w:type="spellEnd"/>
      <w:r w:rsidRPr="001F4751">
        <w:rPr>
          <w:rFonts w:asciiTheme="majorBidi" w:hAnsiTheme="majorBidi" w:cstheme="majorBidi"/>
          <w:b/>
          <w:sz w:val="18"/>
        </w:rPr>
        <w:t xml:space="preserve">.                   </w:t>
      </w:r>
      <w:r w:rsidRPr="001F4751">
        <w:rPr>
          <w:rFonts w:asciiTheme="majorBidi" w:hAnsiTheme="majorBidi" w:cstheme="majorBidi"/>
          <w:sz w:val="18"/>
        </w:rPr>
        <w:t>/</w:t>
      </w:r>
      <w:proofErr w:type="gramStart"/>
      <w:r w:rsidRPr="001F4751">
        <w:rPr>
          <w:rFonts w:asciiTheme="majorBidi" w:hAnsiTheme="majorBidi" w:cstheme="majorBidi"/>
          <w:sz w:val="18"/>
        </w:rPr>
        <w:t>-(</w:t>
      </w:r>
      <w:proofErr w:type="gramEnd"/>
      <w:r w:rsidRPr="001F4751">
        <w:rPr>
          <w:rFonts w:asciiTheme="majorBidi" w:hAnsiTheme="majorBidi" w:cstheme="majorBidi"/>
          <w:sz w:val="18"/>
        </w:rPr>
        <w:t xml:space="preserve">For RTGS draw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Bharati</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 RTGS” and for NEFT draw </w:t>
      </w:r>
      <w:proofErr w:type="spellStart"/>
      <w:r w:rsidRPr="001F4751">
        <w:rPr>
          <w:rFonts w:asciiTheme="majorBidi" w:hAnsiTheme="majorBidi" w:cstheme="majorBidi"/>
          <w:sz w:val="18"/>
        </w:rPr>
        <w:t>cheque</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favouring</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Bharati</w:t>
      </w:r>
      <w:proofErr w:type="spellEnd"/>
      <w:r w:rsidRPr="001F4751">
        <w:rPr>
          <w:rFonts w:asciiTheme="majorBidi" w:hAnsiTheme="majorBidi" w:cstheme="majorBidi"/>
          <w:sz w:val="18"/>
        </w:rPr>
        <w:t xml:space="preserve"> </w:t>
      </w:r>
      <w:proofErr w:type="spellStart"/>
      <w:r w:rsidRPr="001F4751">
        <w:rPr>
          <w:rFonts w:asciiTheme="majorBidi" w:hAnsiTheme="majorBidi" w:cstheme="majorBidi"/>
          <w:sz w:val="18"/>
        </w:rPr>
        <w:t>Sahakari</w:t>
      </w:r>
      <w:proofErr w:type="spellEnd"/>
      <w:r w:rsidRPr="001F4751">
        <w:rPr>
          <w:rFonts w:asciiTheme="majorBidi" w:hAnsiTheme="majorBidi" w:cstheme="majorBidi"/>
          <w:sz w:val="18"/>
        </w:rPr>
        <w:t xml:space="preserve"> Bank Ltd.-  NEFT”)</w:t>
      </w:r>
    </w:p>
    <w:p w:rsidR="005566AF" w:rsidRPr="001F4751" w:rsidRDefault="005566AF" w:rsidP="005566AF">
      <w:pPr>
        <w:rPr>
          <w:rFonts w:asciiTheme="majorBidi" w:hAnsiTheme="majorBidi" w:cstheme="majorBidi"/>
          <w:sz w:val="10"/>
        </w:rPr>
      </w:pPr>
    </w:p>
    <w:tbl>
      <w:tblPr>
        <w:tblStyle w:val="TableGrid"/>
        <w:tblW w:w="9918" w:type="dxa"/>
        <w:tblLook w:val="04A0" w:firstRow="1" w:lastRow="0" w:firstColumn="1" w:lastColumn="0" w:noHBand="0" w:noVBand="1"/>
      </w:tblPr>
      <w:tblGrid>
        <w:gridCol w:w="3618"/>
        <w:gridCol w:w="6300"/>
      </w:tblGrid>
      <w:tr w:rsidR="005566AF" w:rsidRPr="001F4751" w:rsidTr="00644A6A">
        <w:tc>
          <w:tcPr>
            <w:tcW w:w="9918" w:type="dxa"/>
            <w:gridSpan w:val="2"/>
          </w:tcPr>
          <w:p w:rsidR="005566AF" w:rsidRPr="001F4751" w:rsidRDefault="005566AF" w:rsidP="00644A6A">
            <w:pPr>
              <w:jc w:val="center"/>
              <w:rPr>
                <w:rFonts w:asciiTheme="majorBidi" w:hAnsiTheme="majorBidi" w:cstheme="majorBidi"/>
                <w:b/>
                <w:sz w:val="24"/>
                <w:szCs w:val="24"/>
              </w:rPr>
            </w:pPr>
            <w:r w:rsidRPr="001F4751">
              <w:rPr>
                <w:rFonts w:asciiTheme="majorBidi" w:hAnsiTheme="majorBidi" w:cstheme="majorBidi"/>
                <w:b/>
                <w:sz w:val="24"/>
                <w:szCs w:val="24"/>
              </w:rPr>
              <w:t>Beneficiary Details</w:t>
            </w:r>
          </w:p>
        </w:tc>
      </w:tr>
      <w:tr w:rsidR="005566AF" w:rsidRPr="001F4751" w:rsidTr="00644A6A">
        <w:trPr>
          <w:trHeight w:val="377"/>
        </w:trPr>
        <w:tc>
          <w:tcPr>
            <w:tcW w:w="3618" w:type="dxa"/>
          </w:tcPr>
          <w:p w:rsidR="005566AF" w:rsidRPr="001F4751" w:rsidRDefault="005566AF" w:rsidP="00644A6A">
            <w:pPr>
              <w:spacing w:line="0" w:lineRule="atLeast"/>
              <w:contextualSpacing/>
              <w:rPr>
                <w:rFonts w:asciiTheme="majorBidi" w:hAnsiTheme="majorBidi" w:cstheme="majorBidi"/>
                <w:sz w:val="24"/>
                <w:szCs w:val="24"/>
                <w:highlight w:val="yellow"/>
              </w:rPr>
            </w:pPr>
            <w:r w:rsidRPr="001F4751">
              <w:rPr>
                <w:rFonts w:asciiTheme="majorBidi" w:hAnsiTheme="majorBidi" w:cstheme="majorBidi"/>
                <w:sz w:val="24"/>
                <w:szCs w:val="24"/>
              </w:rPr>
              <w:t>Beneficiary Name</w:t>
            </w:r>
          </w:p>
        </w:tc>
        <w:tc>
          <w:tcPr>
            <w:tcW w:w="6300" w:type="dxa"/>
            <w:vAlign w:val="bottom"/>
          </w:tcPr>
          <w:p w:rsidR="005566AF" w:rsidRPr="001F4751" w:rsidRDefault="005566AF" w:rsidP="00644A6A">
            <w:pPr>
              <w:spacing w:line="0" w:lineRule="atLeast"/>
              <w:contextualSpacing/>
              <w:rPr>
                <w:rFonts w:asciiTheme="majorBidi" w:hAnsiTheme="majorBidi" w:cstheme="majorBidi"/>
                <w:b/>
                <w:sz w:val="24"/>
                <w:szCs w:val="24"/>
              </w:rPr>
            </w:pPr>
          </w:p>
        </w:tc>
      </w:tr>
      <w:tr w:rsidR="005566AF" w:rsidRPr="001F4751" w:rsidTr="00644A6A">
        <w:trPr>
          <w:trHeight w:val="242"/>
        </w:trPr>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Account Number</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Address</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Name &amp; Branch</w:t>
            </w:r>
          </w:p>
        </w:tc>
        <w:tc>
          <w:tcPr>
            <w:tcW w:w="6300" w:type="dxa"/>
            <w:vAlign w:val="bottom"/>
          </w:tcPr>
          <w:p w:rsidR="005566AF" w:rsidRPr="001F4751" w:rsidRDefault="005566AF" w:rsidP="00644A6A">
            <w:pPr>
              <w:spacing w:line="0" w:lineRule="atLeast"/>
              <w:rPr>
                <w:rFonts w:asciiTheme="majorBidi" w:hAnsiTheme="majorBidi" w:cstheme="majorBidi"/>
                <w:b/>
                <w:sz w:val="24"/>
                <w:szCs w:val="24"/>
              </w:rPr>
            </w:pPr>
          </w:p>
        </w:tc>
      </w:tr>
      <w:tr w:rsidR="005566AF" w:rsidRPr="001F4751" w:rsidTr="00644A6A">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Beneficiary Bank IFS Code</w:t>
            </w:r>
          </w:p>
        </w:tc>
        <w:tc>
          <w:tcPr>
            <w:tcW w:w="6300" w:type="dxa"/>
          </w:tcPr>
          <w:p w:rsidR="005566AF" w:rsidRPr="001F4751" w:rsidRDefault="005566AF" w:rsidP="00644A6A">
            <w:pPr>
              <w:spacing w:line="0" w:lineRule="atLeast"/>
              <w:jc w:val="both"/>
              <w:rPr>
                <w:rFonts w:asciiTheme="majorBidi" w:hAnsiTheme="majorBidi" w:cstheme="majorBidi"/>
                <w:sz w:val="24"/>
                <w:szCs w:val="24"/>
              </w:rPr>
            </w:pPr>
            <w:r w:rsidRPr="001F4751">
              <w:rPr>
                <w:rFonts w:asciiTheme="majorBidi" w:hAnsiTheme="majorBidi" w:cstheme="majorBidi"/>
                <w:sz w:val="24"/>
                <w:szCs w:val="24"/>
              </w:rPr>
              <w:t xml:space="preserve">                           Account Type : Resident     □ </w:t>
            </w:r>
          </w:p>
        </w:tc>
        <w:bookmarkStart w:id="0" w:name="_GoBack"/>
        <w:bookmarkEnd w:id="0"/>
      </w:tr>
      <w:tr w:rsidR="005566AF" w:rsidRPr="001F4751" w:rsidTr="00644A6A">
        <w:trPr>
          <w:trHeight w:val="397"/>
        </w:trPr>
        <w:tc>
          <w:tcPr>
            <w:tcW w:w="3618" w:type="dxa"/>
          </w:tcPr>
          <w:p w:rsidR="005566AF" w:rsidRPr="001F4751" w:rsidRDefault="005566AF" w:rsidP="00644A6A">
            <w:pPr>
              <w:spacing w:line="0" w:lineRule="atLeast"/>
              <w:rPr>
                <w:rFonts w:asciiTheme="majorBidi" w:hAnsiTheme="majorBidi" w:cstheme="majorBidi"/>
                <w:sz w:val="24"/>
                <w:szCs w:val="24"/>
              </w:rPr>
            </w:pPr>
            <w:r w:rsidRPr="001F4751">
              <w:rPr>
                <w:rFonts w:asciiTheme="majorBidi" w:hAnsiTheme="majorBidi" w:cstheme="majorBidi"/>
                <w:sz w:val="24"/>
                <w:szCs w:val="24"/>
              </w:rPr>
              <w:t>Amount (in figures) to be credited</w:t>
            </w:r>
          </w:p>
        </w:tc>
        <w:tc>
          <w:tcPr>
            <w:tcW w:w="6300" w:type="dxa"/>
          </w:tcPr>
          <w:p w:rsidR="005566AF" w:rsidRPr="001F4751" w:rsidRDefault="005566AF" w:rsidP="00644A6A">
            <w:pPr>
              <w:spacing w:line="0" w:lineRule="atLeast"/>
              <w:rPr>
                <w:rFonts w:asciiTheme="majorBidi" w:hAnsiTheme="majorBidi" w:cstheme="majorBidi"/>
                <w:sz w:val="24"/>
                <w:szCs w:val="24"/>
              </w:rPr>
            </w:pPr>
            <w:proofErr w:type="spellStart"/>
            <w:r w:rsidRPr="001F4751">
              <w:rPr>
                <w:rFonts w:asciiTheme="majorBidi" w:hAnsiTheme="majorBidi" w:cstheme="majorBidi"/>
                <w:sz w:val="24"/>
                <w:szCs w:val="24"/>
              </w:rPr>
              <w:t>R</w:t>
            </w:r>
            <w:r w:rsidRPr="001F4751">
              <w:rPr>
                <w:rFonts w:asciiTheme="majorBidi" w:hAnsiTheme="majorBidi" w:cstheme="majorBidi"/>
                <w:b/>
                <w:sz w:val="24"/>
                <w:szCs w:val="24"/>
              </w:rPr>
              <w:t>s</w:t>
            </w:r>
            <w:proofErr w:type="spellEnd"/>
            <w:r w:rsidRPr="001F4751">
              <w:rPr>
                <w:rFonts w:asciiTheme="majorBidi" w:hAnsiTheme="majorBidi" w:cstheme="majorBidi"/>
                <w:b/>
                <w:sz w:val="24"/>
                <w:szCs w:val="24"/>
              </w:rPr>
              <w:t xml:space="preserve">.            </w:t>
            </w:r>
          </w:p>
        </w:tc>
      </w:tr>
      <w:tr w:rsidR="005566AF" w:rsidRPr="001F4751" w:rsidTr="00644A6A">
        <w:tc>
          <w:tcPr>
            <w:tcW w:w="3618" w:type="dxa"/>
            <w:vAlign w:val="center"/>
          </w:tcPr>
          <w:p w:rsidR="005566AF" w:rsidRPr="001F4751" w:rsidRDefault="005566AF" w:rsidP="00644A6A">
            <w:pPr>
              <w:spacing w:line="0" w:lineRule="atLeast"/>
              <w:jc w:val="center"/>
              <w:rPr>
                <w:rFonts w:asciiTheme="majorBidi" w:hAnsiTheme="majorBidi" w:cstheme="majorBidi"/>
                <w:sz w:val="24"/>
                <w:szCs w:val="24"/>
              </w:rPr>
            </w:pPr>
            <w:r w:rsidRPr="001F4751">
              <w:rPr>
                <w:rFonts w:asciiTheme="majorBidi" w:hAnsiTheme="majorBidi" w:cstheme="majorBidi"/>
                <w:sz w:val="24"/>
                <w:szCs w:val="24"/>
              </w:rPr>
              <w:t>Amount (in Words) to be credited</w:t>
            </w:r>
          </w:p>
        </w:tc>
        <w:tc>
          <w:tcPr>
            <w:tcW w:w="6300" w:type="dxa"/>
          </w:tcPr>
          <w:p w:rsidR="005566AF" w:rsidRDefault="005566AF" w:rsidP="00644A6A">
            <w:pPr>
              <w:spacing w:line="0" w:lineRule="atLeast"/>
              <w:rPr>
                <w:rFonts w:asciiTheme="majorBidi" w:hAnsiTheme="majorBidi" w:cstheme="majorBidi"/>
                <w:b/>
                <w:sz w:val="24"/>
                <w:szCs w:val="24"/>
              </w:rPr>
            </w:pPr>
          </w:p>
          <w:p w:rsidR="005566AF" w:rsidRDefault="005566AF" w:rsidP="00644A6A">
            <w:pPr>
              <w:spacing w:line="0" w:lineRule="atLeast"/>
              <w:rPr>
                <w:rFonts w:asciiTheme="majorBidi" w:hAnsiTheme="majorBidi" w:cstheme="majorBidi"/>
                <w:b/>
                <w:sz w:val="24"/>
                <w:szCs w:val="24"/>
              </w:rPr>
            </w:pPr>
          </w:p>
          <w:p w:rsidR="005566AF" w:rsidRPr="001F4751" w:rsidRDefault="005566AF" w:rsidP="00644A6A">
            <w:pPr>
              <w:spacing w:line="0" w:lineRule="atLeast"/>
              <w:rPr>
                <w:rFonts w:asciiTheme="majorBidi" w:hAnsiTheme="majorBidi" w:cstheme="majorBidi"/>
                <w:b/>
                <w:sz w:val="24"/>
                <w:szCs w:val="24"/>
              </w:rPr>
            </w:pPr>
          </w:p>
        </w:tc>
      </w:tr>
    </w:tbl>
    <w:p w:rsidR="005566AF" w:rsidRPr="001F4751" w:rsidRDefault="005566AF" w:rsidP="005566AF">
      <w:pPr>
        <w:rPr>
          <w:rFonts w:asciiTheme="majorBidi" w:hAnsiTheme="majorBidi" w:cstheme="majorBidi"/>
          <w:sz w:val="24"/>
          <w:szCs w:val="24"/>
        </w:rPr>
      </w:pPr>
    </w:p>
    <w:tbl>
      <w:tblPr>
        <w:tblStyle w:val="TableGrid"/>
        <w:tblW w:w="9918" w:type="dxa"/>
        <w:tblLook w:val="04A0" w:firstRow="1" w:lastRow="0" w:firstColumn="1" w:lastColumn="0" w:noHBand="0" w:noVBand="1"/>
      </w:tblPr>
      <w:tblGrid>
        <w:gridCol w:w="3888"/>
        <w:gridCol w:w="6030"/>
      </w:tblGrid>
      <w:tr w:rsidR="005566AF" w:rsidRPr="001F4751" w:rsidTr="00644A6A">
        <w:trPr>
          <w:trHeight w:val="215"/>
        </w:trPr>
        <w:tc>
          <w:tcPr>
            <w:tcW w:w="9918" w:type="dxa"/>
            <w:gridSpan w:val="2"/>
          </w:tcPr>
          <w:p w:rsidR="005566AF" w:rsidRPr="001F4751" w:rsidRDefault="005566AF" w:rsidP="00644A6A">
            <w:pPr>
              <w:tabs>
                <w:tab w:val="left" w:pos="4063"/>
                <w:tab w:val="center" w:pos="4851"/>
              </w:tabs>
              <w:spacing w:line="360" w:lineRule="auto"/>
              <w:rPr>
                <w:rFonts w:asciiTheme="majorBidi" w:hAnsiTheme="majorBidi" w:cstheme="majorBidi"/>
                <w:b/>
                <w:sz w:val="24"/>
                <w:szCs w:val="24"/>
              </w:rPr>
            </w:pPr>
            <w:r w:rsidRPr="001F4751">
              <w:rPr>
                <w:rFonts w:asciiTheme="majorBidi" w:hAnsiTheme="majorBidi" w:cstheme="majorBidi"/>
                <w:b/>
                <w:sz w:val="24"/>
                <w:szCs w:val="24"/>
              </w:rPr>
              <w:tab/>
            </w:r>
            <w:r w:rsidRPr="001F4751">
              <w:rPr>
                <w:rFonts w:asciiTheme="majorBidi" w:hAnsiTheme="majorBidi" w:cstheme="majorBidi"/>
                <w:b/>
                <w:sz w:val="24"/>
                <w:szCs w:val="24"/>
              </w:rPr>
              <w:tab/>
              <w:t>Remitter Details</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(Applicant) Name</w:t>
            </w:r>
          </w:p>
        </w:tc>
        <w:tc>
          <w:tcPr>
            <w:tcW w:w="6030" w:type="dxa"/>
          </w:tcPr>
          <w:p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 xml:space="preserve">B. V. D. U. Medical College </w:t>
            </w:r>
            <w:r>
              <w:rPr>
                <w:rFonts w:asciiTheme="majorBidi" w:hAnsiTheme="majorBidi" w:cstheme="majorBidi"/>
                <w:b/>
                <w:sz w:val="24"/>
                <w:szCs w:val="24"/>
              </w:rPr>
              <w:t>M.D./M.S.</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Remitter Account Number (15 digits)</w:t>
            </w:r>
          </w:p>
        </w:tc>
        <w:tc>
          <w:tcPr>
            <w:tcW w:w="6030" w:type="dxa"/>
            <w:vAlign w:val="center"/>
          </w:tcPr>
          <w:p w:rsidR="00644A6A" w:rsidRPr="001F4751" w:rsidRDefault="00513C7C" w:rsidP="00644A6A">
            <w:pPr>
              <w:rPr>
                <w:rFonts w:asciiTheme="majorBidi" w:hAnsiTheme="majorBidi" w:cstheme="majorBidi"/>
                <w:b/>
                <w:sz w:val="24"/>
                <w:szCs w:val="24"/>
              </w:rPr>
            </w:pPr>
            <w:r>
              <w:rPr>
                <w:rFonts w:asciiTheme="majorBidi" w:hAnsiTheme="majorBidi" w:cstheme="majorBidi"/>
                <w:b/>
                <w:sz w:val="24"/>
                <w:szCs w:val="24"/>
              </w:rPr>
              <w:t>005002300005750</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 xml:space="preserve">Remitter PAN </w:t>
            </w:r>
          </w:p>
        </w:tc>
        <w:tc>
          <w:tcPr>
            <w:tcW w:w="6030" w:type="dxa"/>
            <w:vAlign w:val="center"/>
          </w:tcPr>
          <w:p w:rsidR="00644A6A" w:rsidRPr="001F4751" w:rsidRDefault="00644A6A" w:rsidP="00644A6A">
            <w:pPr>
              <w:rPr>
                <w:rFonts w:asciiTheme="majorBidi" w:hAnsiTheme="majorBidi" w:cstheme="majorBidi"/>
                <w:b/>
                <w:sz w:val="24"/>
                <w:szCs w:val="24"/>
              </w:rPr>
            </w:pPr>
            <w:r w:rsidRPr="001F4751">
              <w:rPr>
                <w:rFonts w:asciiTheme="majorBidi" w:hAnsiTheme="majorBidi" w:cstheme="majorBidi"/>
                <w:b/>
                <w:sz w:val="24"/>
                <w:szCs w:val="24"/>
              </w:rPr>
              <w:t>AAATB 1836D</w:t>
            </w: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Mobile/ Phone Number of Remitter (Mandatory)</w:t>
            </w:r>
          </w:p>
        </w:tc>
        <w:tc>
          <w:tcPr>
            <w:tcW w:w="6030" w:type="dxa"/>
            <w:vAlign w:val="center"/>
          </w:tcPr>
          <w:p w:rsidR="00644A6A" w:rsidRPr="001F4751" w:rsidRDefault="00644A6A" w:rsidP="00CA7B26">
            <w:pPr>
              <w:rPr>
                <w:rFonts w:asciiTheme="majorBidi" w:hAnsiTheme="majorBidi" w:cstheme="majorBidi"/>
                <w:b/>
                <w:sz w:val="24"/>
                <w:szCs w:val="24"/>
              </w:rPr>
            </w:pPr>
          </w:p>
          <w:p w:rsidR="00644A6A" w:rsidRPr="00CA7B26" w:rsidRDefault="00644A6A" w:rsidP="00CA7B26">
            <w:pPr>
              <w:rPr>
                <w:rFonts w:asciiTheme="majorBidi" w:hAnsiTheme="majorBidi" w:cstheme="majorBidi"/>
                <w:b/>
                <w:sz w:val="24"/>
                <w:szCs w:val="24"/>
              </w:rPr>
            </w:pPr>
          </w:p>
        </w:tc>
      </w:tr>
      <w:tr w:rsidR="00644A6A" w:rsidRPr="001F4751" w:rsidTr="00644A6A">
        <w:tc>
          <w:tcPr>
            <w:tcW w:w="3888" w:type="dxa"/>
          </w:tcPr>
          <w:p w:rsidR="00644A6A" w:rsidRPr="001F4751" w:rsidRDefault="00644A6A" w:rsidP="00644A6A">
            <w:pPr>
              <w:rPr>
                <w:rFonts w:asciiTheme="majorBidi" w:hAnsiTheme="majorBidi" w:cstheme="majorBidi"/>
                <w:sz w:val="24"/>
                <w:szCs w:val="24"/>
              </w:rPr>
            </w:pPr>
            <w:r w:rsidRPr="001F4751">
              <w:rPr>
                <w:rFonts w:asciiTheme="majorBidi" w:hAnsiTheme="majorBidi" w:cstheme="majorBidi"/>
                <w:sz w:val="24"/>
                <w:szCs w:val="24"/>
              </w:rPr>
              <w:t>Remarks/ Purpose</w:t>
            </w:r>
          </w:p>
        </w:tc>
        <w:tc>
          <w:tcPr>
            <w:tcW w:w="6030" w:type="dxa"/>
          </w:tcPr>
          <w:p w:rsidR="00644A6A" w:rsidRPr="001F4751" w:rsidRDefault="00D26F66" w:rsidP="00513C7C">
            <w:pPr>
              <w:rPr>
                <w:rFonts w:asciiTheme="majorBidi" w:hAnsiTheme="majorBidi" w:cstheme="majorBidi"/>
                <w:b/>
                <w:sz w:val="24"/>
                <w:szCs w:val="24"/>
              </w:rPr>
            </w:pPr>
            <w:proofErr w:type="spellStart"/>
            <w:r>
              <w:rPr>
                <w:rFonts w:asciiTheme="majorBidi" w:hAnsiTheme="majorBidi" w:cstheme="majorBidi"/>
                <w:b/>
                <w:sz w:val="24"/>
                <w:szCs w:val="24"/>
              </w:rPr>
              <w:t>Superspecialty</w:t>
            </w:r>
            <w:proofErr w:type="spellEnd"/>
            <w:r w:rsidR="00D46CC6">
              <w:rPr>
                <w:rFonts w:asciiTheme="majorBidi" w:hAnsiTheme="majorBidi" w:cstheme="majorBidi"/>
                <w:b/>
                <w:sz w:val="24"/>
                <w:szCs w:val="24"/>
              </w:rPr>
              <w:t xml:space="preserve"> – Admission Cancel fee refund-</w:t>
            </w:r>
            <w:r w:rsidR="00513C7C">
              <w:rPr>
                <w:rFonts w:asciiTheme="majorBidi" w:hAnsiTheme="majorBidi" w:cstheme="majorBidi"/>
                <w:b/>
                <w:sz w:val="24"/>
                <w:szCs w:val="24"/>
              </w:rPr>
              <w:t>2021-22</w:t>
            </w:r>
          </w:p>
        </w:tc>
      </w:tr>
    </w:tbl>
    <w:p w:rsidR="005566AF" w:rsidRPr="001F4751" w:rsidRDefault="005566AF" w:rsidP="005566AF">
      <w:pPr>
        <w:rPr>
          <w:rFonts w:asciiTheme="majorBidi" w:hAnsiTheme="majorBidi" w:cstheme="majorBidi"/>
          <w:sz w:val="4"/>
        </w:rPr>
      </w:pPr>
    </w:p>
    <w:p w:rsidR="005566AF" w:rsidRPr="001F4751" w:rsidRDefault="005566AF" w:rsidP="005566AF">
      <w:pPr>
        <w:rPr>
          <w:rFonts w:asciiTheme="majorBidi" w:hAnsiTheme="majorBidi" w:cstheme="majorBidi"/>
          <w:b/>
          <w:sz w:val="18"/>
          <w:szCs w:val="18"/>
        </w:rPr>
      </w:pPr>
      <w:r w:rsidRPr="001F4751">
        <w:rPr>
          <w:rFonts w:asciiTheme="majorBidi" w:hAnsiTheme="majorBidi" w:cstheme="majorBidi"/>
          <w:b/>
          <w:sz w:val="18"/>
          <w:szCs w:val="18"/>
        </w:rPr>
        <w:t>Terms &amp; Conditions</w:t>
      </w:r>
    </w:p>
    <w:p w:rsidR="005566AF" w:rsidRPr="005265FA" w:rsidRDefault="0067412A" w:rsidP="005265FA">
      <w:pPr>
        <w:pStyle w:val="ListParagraph"/>
        <w:numPr>
          <w:ilvl w:val="0"/>
          <w:numId w:val="27"/>
        </w:numPr>
        <w:jc w:val="both"/>
        <w:rPr>
          <w:rFonts w:asciiTheme="majorBidi" w:hAnsiTheme="majorBidi" w:cstheme="majorBidi"/>
          <w:sz w:val="18"/>
          <w:szCs w:val="18"/>
        </w:rPr>
      </w:pPr>
      <w:r>
        <w:rPr>
          <w:noProof/>
          <w:lang w:val="en-IN" w:eastAsia="en-IN"/>
        </w:rPr>
        <mc:AlternateContent>
          <mc:Choice Requires="wps">
            <w:drawing>
              <wp:anchor distT="0" distB="0" distL="114300" distR="114300" simplePos="0" relativeHeight="251708928" behindDoc="0" locked="0" layoutInCell="1" allowOverlap="1">
                <wp:simplePos x="0" y="0"/>
                <wp:positionH relativeFrom="column">
                  <wp:posOffset>4220210</wp:posOffset>
                </wp:positionH>
                <wp:positionV relativeFrom="paragraph">
                  <wp:posOffset>41910</wp:posOffset>
                </wp:positionV>
                <wp:extent cx="91440" cy="90805"/>
                <wp:effectExtent l="12700" t="10160" r="10160" b="13335"/>
                <wp:wrapNone/>
                <wp:docPr id="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030F6" id="Rectangle 144" o:spid="_x0000_s1026" style="position:absolute;margin-left:332.3pt;margin-top:3.3pt;width:7.2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"/>
            </w:pict>
          </mc:Fallback>
        </mc:AlternateContent>
      </w:r>
      <w:r>
        <w:rPr>
          <w:noProof/>
          <w:lang w:val="en-IN" w:eastAsia="en-IN"/>
        </w:rPr>
        <mc:AlternateContent>
          <mc:Choice Requires="wps">
            <w:drawing>
              <wp:anchor distT="0" distB="0" distL="114300" distR="114300" simplePos="0" relativeHeight="251709952" behindDoc="0" locked="0" layoutInCell="1" allowOverlap="1">
                <wp:simplePos x="0" y="0"/>
                <wp:positionH relativeFrom="column">
                  <wp:posOffset>4834255</wp:posOffset>
                </wp:positionH>
                <wp:positionV relativeFrom="paragraph">
                  <wp:posOffset>41910</wp:posOffset>
                </wp:positionV>
                <wp:extent cx="91440" cy="98425"/>
                <wp:effectExtent l="7620" t="10160" r="5715" b="5715"/>
                <wp:wrapNone/>
                <wp:docPr id="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6904" id="Rectangle 145" o:spid="_x0000_s1026" style="position:absolute;margin-left:380.65pt;margin-top:3.3pt;width:7.2pt;height:7.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"/>
            </w:pict>
          </mc:Fallback>
        </mc:AlternateContent>
      </w:r>
      <w:r w:rsidR="005566AF" w:rsidRPr="005265FA">
        <w:rPr>
          <w:rFonts w:asciiTheme="majorBidi" w:hAnsiTheme="majorBidi" w:cstheme="majorBidi"/>
          <w:sz w:val="18"/>
          <w:szCs w:val="18"/>
        </w:rPr>
        <w:t xml:space="preserve">I / We hereby authorize </w:t>
      </w:r>
      <w:proofErr w:type="spellStart"/>
      <w:r w:rsidR="005566AF" w:rsidRPr="005265FA">
        <w:rPr>
          <w:rFonts w:asciiTheme="majorBidi" w:hAnsiTheme="majorBidi" w:cstheme="majorBidi"/>
          <w:sz w:val="18"/>
          <w:szCs w:val="18"/>
        </w:rPr>
        <w:t>Bharati</w:t>
      </w:r>
      <w:proofErr w:type="spellEnd"/>
      <w:r w:rsidR="005566AF" w:rsidRPr="005265FA">
        <w:rPr>
          <w:rFonts w:asciiTheme="majorBidi" w:hAnsiTheme="majorBidi" w:cstheme="majorBidi"/>
          <w:sz w:val="18"/>
          <w:szCs w:val="18"/>
        </w:rPr>
        <w:t xml:space="preserve"> </w:t>
      </w:r>
      <w:proofErr w:type="spellStart"/>
      <w:r w:rsidR="005566AF" w:rsidRPr="005265FA">
        <w:rPr>
          <w:rFonts w:asciiTheme="majorBidi" w:hAnsiTheme="majorBidi" w:cstheme="majorBidi"/>
          <w:sz w:val="18"/>
          <w:szCs w:val="18"/>
        </w:rPr>
        <w:t>Sahakari</w:t>
      </w:r>
      <w:proofErr w:type="spellEnd"/>
      <w:r w:rsidR="005566AF" w:rsidRPr="005265FA">
        <w:rPr>
          <w:rFonts w:asciiTheme="majorBidi" w:hAnsiTheme="majorBidi" w:cstheme="majorBidi"/>
          <w:sz w:val="18"/>
          <w:szCs w:val="18"/>
        </w:rPr>
        <w:t xml:space="preserve"> Bank Ltd., to carry out the RTGS     / NEFT      transaction as per details mentioned above.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that the aforesaid details including the IFS code and the beneficiary account are correct.</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 / We further acknowledge that </w:t>
      </w:r>
      <w:proofErr w:type="spellStart"/>
      <w:r w:rsidRPr="001F4751">
        <w:rPr>
          <w:rFonts w:asciiTheme="majorBidi" w:hAnsiTheme="majorBidi" w:cstheme="majorBidi"/>
          <w:sz w:val="18"/>
          <w:szCs w:val="18"/>
        </w:rPr>
        <w:t>Bharati</w:t>
      </w:r>
      <w:proofErr w:type="spellEnd"/>
      <w:r w:rsidRPr="001F4751">
        <w:rPr>
          <w:rFonts w:asciiTheme="majorBidi" w:hAnsiTheme="majorBidi" w:cstheme="majorBidi"/>
          <w:sz w:val="18"/>
          <w:szCs w:val="18"/>
        </w:rPr>
        <w:t xml:space="preserve"> </w:t>
      </w:r>
      <w:proofErr w:type="spellStart"/>
      <w:r w:rsidRPr="001F4751">
        <w:rPr>
          <w:rFonts w:asciiTheme="majorBidi" w:hAnsiTheme="majorBidi" w:cstheme="majorBidi"/>
          <w:sz w:val="18"/>
          <w:szCs w:val="18"/>
        </w:rPr>
        <w:t>Sahakari</w:t>
      </w:r>
      <w:proofErr w:type="spellEnd"/>
      <w:r w:rsidRPr="001F4751">
        <w:rPr>
          <w:rFonts w:asciiTheme="majorBidi" w:hAnsiTheme="majorBidi" w:cstheme="majorBidi"/>
          <w:sz w:val="18"/>
          <w:szCs w:val="18"/>
        </w:rPr>
        <w:t xml:space="preserve"> Bank accepts no liability for any consequences arising out of erroneous details provided by me/ us.</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the credit will be affected solely on the beneficiary account number information, beneficiary name particulars will not be used for the same.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authorize the bank to debit my/ our account with remittance amount plus charges plus taxes as applicable for this transaction.</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agree that requests submitted after the cut off time will be sent in next batch or next working day as applicable.</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hereby agree &amp; understand that the RTGS/ NEFT request is subject to the RBI regulations and guidelines governing the same and also the policy of the Bank.</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 We also understand that the remitting Bank shall not be liable for any loss of damage arising or resulting from delay in transmission delivery or non-delivery of Electronic message or any mistake, omission or error in transmission or delivery thereof or in deciphering the message from any cause whatsoever or from its misinterpretation received or the action of the destination Bank or any act or link down at any point or even beyond control.</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I/ We agree that once the request is initiated by the branch cannot be stopped by me/ us.</w:t>
      </w:r>
    </w:p>
    <w:p w:rsidR="005566AF" w:rsidRPr="001F4751" w:rsidRDefault="005566AF" w:rsidP="005265FA">
      <w:pPr>
        <w:pStyle w:val="ListParagraph"/>
        <w:numPr>
          <w:ilvl w:val="0"/>
          <w:numId w:val="27"/>
        </w:numPr>
        <w:jc w:val="both"/>
        <w:rPr>
          <w:rFonts w:asciiTheme="majorBidi" w:hAnsiTheme="majorBidi" w:cstheme="majorBidi"/>
          <w:sz w:val="18"/>
          <w:szCs w:val="18"/>
        </w:rPr>
      </w:pPr>
      <w:r w:rsidRPr="001F4751">
        <w:rPr>
          <w:rFonts w:asciiTheme="majorBidi" w:hAnsiTheme="majorBidi" w:cstheme="majorBidi"/>
          <w:sz w:val="18"/>
          <w:szCs w:val="18"/>
        </w:rPr>
        <w:t xml:space="preserve">In case RTGS and NEFT option is not ticked by me/us, I/We authorize you to execute the transaction </w:t>
      </w:r>
      <w:r w:rsidRPr="001F4751">
        <w:rPr>
          <w:rFonts w:asciiTheme="majorBidi" w:hAnsiTheme="majorBidi" w:cstheme="majorBidi"/>
          <w:b/>
          <w:sz w:val="18"/>
          <w:szCs w:val="18"/>
        </w:rPr>
        <w:t>equal or more than Rupees Two Lakh through RTGS</w:t>
      </w:r>
      <w:r w:rsidRPr="001F4751">
        <w:rPr>
          <w:rFonts w:asciiTheme="majorBidi" w:hAnsiTheme="majorBidi" w:cstheme="majorBidi"/>
          <w:sz w:val="18"/>
          <w:szCs w:val="18"/>
        </w:rPr>
        <w:t xml:space="preserve"> and debit the charges as applicable.</w:t>
      </w:r>
    </w:p>
    <w:p w:rsidR="005566AF" w:rsidRPr="001F4751" w:rsidRDefault="005566AF" w:rsidP="005566AF">
      <w:pPr>
        <w:rPr>
          <w:rFonts w:asciiTheme="majorBidi" w:hAnsiTheme="majorBidi" w:cstheme="majorBidi"/>
          <w:sz w:val="18"/>
          <w:szCs w:val="18"/>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53"/>
        <w:gridCol w:w="1212"/>
        <w:gridCol w:w="1513"/>
        <w:gridCol w:w="976"/>
        <w:gridCol w:w="2317"/>
        <w:gridCol w:w="84"/>
        <w:gridCol w:w="2613"/>
      </w:tblGrid>
      <w:tr w:rsidR="005566AF" w:rsidRPr="001F4751" w:rsidTr="00EF02D2">
        <w:tc>
          <w:tcPr>
            <w:tcW w:w="1156" w:type="dxa"/>
            <w:vMerge w:val="restart"/>
            <w:tcBorders>
              <w:top w:val="single" w:sz="4" w:space="0" w:color="auto"/>
              <w:bottom w:val="single" w:sz="4" w:space="0" w:color="auto"/>
              <w:right w:val="single" w:sz="4" w:space="0" w:color="auto"/>
            </w:tcBorders>
          </w:tcPr>
          <w:p w:rsidR="005566AF" w:rsidRPr="001F4751" w:rsidRDefault="005566AF" w:rsidP="00644A6A">
            <w:pPr>
              <w:jc w:val="center"/>
              <w:rPr>
                <w:rFonts w:asciiTheme="majorBidi" w:hAnsiTheme="majorBidi" w:cstheme="majorBidi"/>
                <w:b/>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b/>
                <w:sz w:val="18"/>
                <w:szCs w:val="18"/>
              </w:rPr>
              <w:t>Signature of Authorized Signator</w:t>
            </w:r>
            <w:r w:rsidRPr="001F4751">
              <w:rPr>
                <w:rFonts w:asciiTheme="majorBidi" w:hAnsiTheme="majorBidi" w:cstheme="majorBidi"/>
                <w:sz w:val="18"/>
                <w:szCs w:val="18"/>
              </w:rPr>
              <w:t>y</w:t>
            </w:r>
          </w:p>
        </w:tc>
        <w:tc>
          <w:tcPr>
            <w:tcW w:w="2746" w:type="dxa"/>
            <w:gridSpan w:val="2"/>
            <w:tcBorders>
              <w:top w:val="single" w:sz="4" w:space="0" w:color="auto"/>
              <w:left w:val="single" w:sz="4" w:space="0" w:color="auto"/>
              <w:bottom w:val="nil"/>
              <w:right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w:t>
            </w:r>
          </w:p>
        </w:tc>
        <w:tc>
          <w:tcPr>
            <w:tcW w:w="3321" w:type="dxa"/>
            <w:gridSpan w:val="2"/>
            <w:tcBorders>
              <w:top w:val="single" w:sz="4" w:space="0" w:color="auto"/>
              <w:left w:val="nil"/>
              <w:bottom w:val="nil"/>
              <w:right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both"/>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_____________________________</w:t>
            </w:r>
          </w:p>
        </w:tc>
        <w:tc>
          <w:tcPr>
            <w:tcW w:w="2700" w:type="dxa"/>
            <w:gridSpan w:val="2"/>
            <w:tcBorders>
              <w:top w:val="single" w:sz="4" w:space="0" w:color="auto"/>
              <w:left w:val="nil"/>
              <w:bottom w:val="nil"/>
            </w:tcBorders>
          </w:tcPr>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rPr>
                <w:rFonts w:asciiTheme="majorBidi" w:hAnsiTheme="majorBidi" w:cstheme="majorBidi"/>
                <w:sz w:val="18"/>
                <w:szCs w:val="18"/>
              </w:rPr>
            </w:pPr>
          </w:p>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___________________________</w:t>
            </w:r>
          </w:p>
        </w:tc>
      </w:tr>
      <w:tr w:rsidR="005566AF" w:rsidRPr="001F4751" w:rsidTr="00EF02D2">
        <w:tc>
          <w:tcPr>
            <w:tcW w:w="1156" w:type="dxa"/>
            <w:vMerge/>
            <w:tcBorders>
              <w:top w:val="nil"/>
              <w:bottom w:val="single" w:sz="4" w:space="0" w:color="auto"/>
              <w:right w:val="single" w:sz="4" w:space="0" w:color="auto"/>
            </w:tcBorders>
          </w:tcPr>
          <w:p w:rsidR="005566AF" w:rsidRPr="001F4751" w:rsidRDefault="005566AF" w:rsidP="00644A6A">
            <w:pPr>
              <w:rPr>
                <w:rFonts w:asciiTheme="majorBidi" w:hAnsiTheme="majorBidi" w:cstheme="majorBidi"/>
                <w:sz w:val="18"/>
                <w:szCs w:val="18"/>
              </w:rPr>
            </w:pPr>
          </w:p>
        </w:tc>
        <w:tc>
          <w:tcPr>
            <w:tcW w:w="2746" w:type="dxa"/>
            <w:gridSpan w:val="2"/>
            <w:tcBorders>
              <w:top w:val="nil"/>
              <w:left w:val="single" w:sz="4" w:space="0" w:color="auto"/>
              <w:bottom w:val="single" w:sz="4" w:space="0" w:color="auto"/>
              <w:right w:val="nil"/>
            </w:tcBorders>
          </w:tcPr>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1</w:t>
            </w:r>
            <w:r w:rsidRPr="001F4751">
              <w:rPr>
                <w:rFonts w:asciiTheme="majorBidi" w:hAnsiTheme="majorBidi" w:cstheme="majorBidi"/>
                <w:sz w:val="18"/>
                <w:szCs w:val="18"/>
                <w:vertAlign w:val="superscript"/>
              </w:rPr>
              <w:t>st</w:t>
            </w:r>
            <w:r w:rsidRPr="001F4751">
              <w:rPr>
                <w:rFonts w:asciiTheme="majorBidi" w:hAnsiTheme="majorBidi" w:cstheme="majorBidi"/>
                <w:sz w:val="18"/>
                <w:szCs w:val="18"/>
              </w:rPr>
              <w:t xml:space="preserve"> Signatory</w:t>
            </w:r>
          </w:p>
        </w:tc>
        <w:tc>
          <w:tcPr>
            <w:tcW w:w="3321" w:type="dxa"/>
            <w:gridSpan w:val="2"/>
            <w:tcBorders>
              <w:top w:val="nil"/>
              <w:left w:val="nil"/>
              <w:bottom w:val="single" w:sz="4" w:space="0" w:color="auto"/>
              <w:right w:val="nil"/>
            </w:tcBorders>
          </w:tcPr>
          <w:p w:rsidR="005566AF" w:rsidRPr="001F4751"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2</w:t>
            </w:r>
            <w:r w:rsidRPr="001F4751">
              <w:rPr>
                <w:rFonts w:asciiTheme="majorBidi" w:hAnsiTheme="majorBidi" w:cstheme="majorBidi"/>
                <w:sz w:val="18"/>
                <w:szCs w:val="18"/>
                <w:vertAlign w:val="superscript"/>
              </w:rPr>
              <w:t>nd</w:t>
            </w:r>
            <w:r w:rsidRPr="001F4751">
              <w:rPr>
                <w:rFonts w:asciiTheme="majorBidi" w:hAnsiTheme="majorBidi" w:cstheme="majorBidi"/>
                <w:sz w:val="18"/>
                <w:szCs w:val="18"/>
              </w:rPr>
              <w:t xml:space="preserve"> Signatory</w:t>
            </w:r>
          </w:p>
        </w:tc>
        <w:tc>
          <w:tcPr>
            <w:tcW w:w="2700" w:type="dxa"/>
            <w:gridSpan w:val="2"/>
            <w:tcBorders>
              <w:top w:val="nil"/>
              <w:left w:val="nil"/>
              <w:bottom w:val="single" w:sz="4" w:space="0" w:color="auto"/>
            </w:tcBorders>
          </w:tcPr>
          <w:p w:rsidR="005566AF" w:rsidRDefault="005566AF" w:rsidP="00644A6A">
            <w:pPr>
              <w:jc w:val="center"/>
              <w:rPr>
                <w:rFonts w:asciiTheme="majorBidi" w:hAnsiTheme="majorBidi" w:cstheme="majorBidi"/>
                <w:sz w:val="18"/>
                <w:szCs w:val="18"/>
              </w:rPr>
            </w:pPr>
            <w:r w:rsidRPr="001F4751">
              <w:rPr>
                <w:rFonts w:asciiTheme="majorBidi" w:hAnsiTheme="majorBidi" w:cstheme="majorBidi"/>
                <w:sz w:val="18"/>
                <w:szCs w:val="18"/>
              </w:rPr>
              <w:t>3</w:t>
            </w:r>
            <w:r w:rsidRPr="001F4751">
              <w:rPr>
                <w:rFonts w:asciiTheme="majorBidi" w:hAnsiTheme="majorBidi" w:cstheme="majorBidi"/>
                <w:sz w:val="18"/>
                <w:szCs w:val="18"/>
                <w:vertAlign w:val="superscript"/>
              </w:rPr>
              <w:t>rd</w:t>
            </w:r>
            <w:r w:rsidRPr="001F4751">
              <w:rPr>
                <w:rFonts w:asciiTheme="majorBidi" w:hAnsiTheme="majorBidi" w:cstheme="majorBidi"/>
                <w:sz w:val="18"/>
                <w:szCs w:val="18"/>
              </w:rPr>
              <w:t xml:space="preserve"> Signatory</w:t>
            </w:r>
          </w:p>
          <w:p w:rsidR="005566AF" w:rsidRPr="001F4751" w:rsidRDefault="005566AF" w:rsidP="00644A6A">
            <w:pPr>
              <w:jc w:val="center"/>
              <w:rPr>
                <w:rFonts w:asciiTheme="majorBidi" w:hAnsiTheme="majorBidi" w:cstheme="majorBidi"/>
                <w:sz w:val="18"/>
                <w:szCs w:val="18"/>
              </w:rPr>
            </w:pPr>
          </w:p>
        </w:tc>
      </w:tr>
      <w:tr w:rsidR="005566AF" w:rsidRPr="001F4751" w:rsidTr="00EF02D2">
        <w:trPr>
          <w:trHeight w:val="70"/>
        </w:trPr>
        <w:tc>
          <w:tcPr>
            <w:tcW w:w="1156" w:type="dxa"/>
            <w:vMerge/>
            <w:tcBorders>
              <w:top w:val="nil"/>
              <w:bottom w:val="single" w:sz="4" w:space="0" w:color="auto"/>
              <w:right w:val="single" w:sz="4" w:space="0" w:color="auto"/>
            </w:tcBorders>
          </w:tcPr>
          <w:p w:rsidR="005566AF" w:rsidRPr="001F4751" w:rsidRDefault="005566AF" w:rsidP="00644A6A">
            <w:pPr>
              <w:rPr>
                <w:rFonts w:asciiTheme="majorBidi" w:hAnsiTheme="majorBidi" w:cstheme="majorBidi"/>
                <w:sz w:val="18"/>
                <w:szCs w:val="18"/>
              </w:rPr>
            </w:pPr>
          </w:p>
        </w:tc>
        <w:tc>
          <w:tcPr>
            <w:tcW w:w="8767" w:type="dxa"/>
            <w:gridSpan w:val="6"/>
            <w:tcBorders>
              <w:top w:val="single" w:sz="4" w:space="0" w:color="auto"/>
              <w:left w:val="single" w:sz="4" w:space="0" w:color="auto"/>
              <w:bottom w:val="single" w:sz="4" w:space="0" w:color="auto"/>
            </w:tcBorders>
          </w:tcPr>
          <w:p w:rsidR="005566AF" w:rsidRDefault="005566AF" w:rsidP="00644A6A">
            <w:pPr>
              <w:jc w:val="center"/>
              <w:rPr>
                <w:rFonts w:asciiTheme="majorBidi" w:hAnsiTheme="majorBidi" w:cstheme="majorBidi"/>
                <w:i/>
                <w:sz w:val="18"/>
                <w:szCs w:val="18"/>
              </w:rPr>
            </w:pPr>
            <w:r w:rsidRPr="001F4751">
              <w:rPr>
                <w:rFonts w:asciiTheme="majorBidi" w:hAnsiTheme="majorBidi" w:cstheme="majorBidi"/>
                <w:i/>
                <w:sz w:val="18"/>
                <w:szCs w:val="18"/>
              </w:rPr>
              <w:t>Please affix stamp wherever applicable</w:t>
            </w:r>
          </w:p>
          <w:p w:rsidR="005566AF" w:rsidRPr="001F4751" w:rsidRDefault="005566AF" w:rsidP="00644A6A">
            <w:pPr>
              <w:jc w:val="center"/>
              <w:rPr>
                <w:rFonts w:asciiTheme="majorBidi" w:hAnsiTheme="majorBidi" w:cstheme="majorBidi"/>
                <w:i/>
                <w:sz w:val="18"/>
                <w:szCs w:val="18"/>
              </w:rPr>
            </w:pP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923" w:type="dxa"/>
            <w:gridSpan w:val="7"/>
          </w:tcPr>
          <w:p w:rsidR="005566AF" w:rsidRPr="001F4751" w:rsidRDefault="005566AF" w:rsidP="00644A6A">
            <w:pPr>
              <w:jc w:val="center"/>
              <w:rPr>
                <w:rFonts w:asciiTheme="majorBidi" w:hAnsiTheme="majorBidi" w:cstheme="majorBidi"/>
                <w:b/>
                <w:sz w:val="18"/>
                <w:szCs w:val="18"/>
              </w:rPr>
            </w:pPr>
            <w:r w:rsidRPr="001F4751">
              <w:rPr>
                <w:rFonts w:asciiTheme="majorBidi" w:hAnsiTheme="majorBidi" w:cstheme="majorBidi"/>
                <w:b/>
                <w:sz w:val="18"/>
                <w:szCs w:val="18"/>
              </w:rPr>
              <w:t>Branch Use Only</w:t>
            </w: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61"/>
        </w:trPr>
        <w:tc>
          <w:tcPr>
            <w:tcW w:w="7308" w:type="dxa"/>
            <w:gridSpan w:val="6"/>
          </w:tcPr>
          <w:p w:rsidR="005566AF" w:rsidRPr="001F4751" w:rsidRDefault="0067412A" w:rsidP="00644A6A">
            <w:pPr>
              <w:spacing w:line="0" w:lineRule="atLeast"/>
              <w:contextualSpacing/>
              <w:rPr>
                <w:rFonts w:asciiTheme="majorBidi" w:hAnsiTheme="majorBidi" w:cstheme="majorBidi"/>
                <w:sz w:val="18"/>
                <w:szCs w:val="18"/>
              </w:rPr>
            </w:pPr>
            <w:r>
              <w:rPr>
                <w:rFonts w:asciiTheme="majorBidi" w:hAnsiTheme="majorBidi" w:cstheme="majorBidi"/>
                <w:noProof/>
                <w:sz w:val="18"/>
                <w:szCs w:val="18"/>
                <w:lang w:val="en-IN" w:eastAsia="en-IN"/>
              </w:rPr>
              <mc:AlternateContent>
                <mc:Choice Requires="wps">
                  <w:drawing>
                    <wp:anchor distT="0" distB="0" distL="114300" distR="114300" simplePos="0" relativeHeight="251712000" behindDoc="0" locked="0" layoutInCell="1" allowOverlap="1">
                      <wp:simplePos x="0" y="0"/>
                      <wp:positionH relativeFrom="column">
                        <wp:posOffset>1667510</wp:posOffset>
                      </wp:positionH>
                      <wp:positionV relativeFrom="paragraph">
                        <wp:posOffset>28575</wp:posOffset>
                      </wp:positionV>
                      <wp:extent cx="91440" cy="98425"/>
                      <wp:effectExtent l="12700" t="11430" r="10160" b="139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D6AC" id="Rectangle 147" o:spid="_x0000_s1026" style="position:absolute;margin-left:131.3pt;margin-top:2.25pt;width:7.2pt;height:7.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"/>
                  </w:pict>
                </mc:Fallback>
              </mc:AlternateContent>
            </w:r>
            <w:r>
              <w:rPr>
                <w:rFonts w:asciiTheme="majorBidi" w:hAnsiTheme="majorBidi" w:cstheme="majorBidi"/>
                <w:noProof/>
                <w:sz w:val="18"/>
                <w:szCs w:val="18"/>
                <w:lang w:val="en-IN" w:eastAsia="en-IN"/>
              </w:rPr>
              <mc:AlternateContent>
                <mc:Choice Requires="wps">
                  <w:drawing>
                    <wp:anchor distT="0" distB="0" distL="114300" distR="114300" simplePos="0" relativeHeight="251710976" behindDoc="0" locked="0" layoutInCell="1" allowOverlap="1">
                      <wp:simplePos x="0" y="0"/>
                      <wp:positionH relativeFrom="column">
                        <wp:posOffset>1172210</wp:posOffset>
                      </wp:positionH>
                      <wp:positionV relativeFrom="paragraph">
                        <wp:posOffset>28575</wp:posOffset>
                      </wp:positionV>
                      <wp:extent cx="91440" cy="98425"/>
                      <wp:effectExtent l="12700" t="11430" r="10160" b="1397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8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24A7" id="Rectangle 146" o:spid="_x0000_s1026" style="position:absolute;margin-left:92.3pt;margin-top:2.25pt;width:7.2pt;height:7.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"/>
                  </w:pict>
                </mc:Fallback>
              </mc:AlternateContent>
            </w:r>
            <w:r w:rsidR="005566AF" w:rsidRPr="001F4751">
              <w:rPr>
                <w:rFonts w:asciiTheme="majorBidi" w:hAnsiTheme="majorBidi" w:cstheme="majorBidi"/>
                <w:sz w:val="18"/>
                <w:szCs w:val="18"/>
              </w:rPr>
              <w:t>KYC complied   -  Yes            No</w:t>
            </w:r>
          </w:p>
        </w:tc>
        <w:tc>
          <w:tcPr>
            <w:tcW w:w="2615" w:type="dxa"/>
            <w:vMerge w:val="restart"/>
          </w:tcPr>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rPr>
                <w:rFonts w:asciiTheme="majorBidi" w:hAnsiTheme="majorBidi" w:cstheme="majorBidi"/>
                <w:sz w:val="18"/>
                <w:szCs w:val="18"/>
              </w:rPr>
            </w:pPr>
          </w:p>
          <w:p w:rsidR="005566AF" w:rsidRPr="001F4751" w:rsidRDefault="005566AF" w:rsidP="00644A6A">
            <w:pPr>
              <w:spacing w:line="0" w:lineRule="atLeast"/>
              <w:contextualSpacing/>
              <w:jc w:val="center"/>
              <w:rPr>
                <w:rFonts w:asciiTheme="majorBidi" w:hAnsiTheme="majorBidi" w:cstheme="majorBidi"/>
                <w:b/>
                <w:sz w:val="18"/>
                <w:szCs w:val="18"/>
              </w:rPr>
            </w:pPr>
            <w:r w:rsidRPr="001F4751">
              <w:rPr>
                <w:rFonts w:asciiTheme="majorBidi" w:hAnsiTheme="majorBidi" w:cstheme="majorBidi"/>
                <w:b/>
                <w:sz w:val="18"/>
                <w:szCs w:val="18"/>
              </w:rPr>
              <w:t>Branch Stamp &amp; Date</w:t>
            </w:r>
          </w:p>
        </w:tc>
      </w:tr>
      <w:tr w:rsidR="005566AF" w:rsidRPr="001F4751" w:rsidTr="00EF02D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7"/>
        </w:trPr>
        <w:tc>
          <w:tcPr>
            <w:tcW w:w="2368" w:type="dxa"/>
            <w:gridSpan w:val="2"/>
          </w:tcPr>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Transaction Entered by</w:t>
            </w:r>
          </w:p>
        </w:tc>
        <w:tc>
          <w:tcPr>
            <w:tcW w:w="2510" w:type="dxa"/>
            <w:gridSpan w:val="2"/>
          </w:tcPr>
          <w:p w:rsidR="005566AF" w:rsidRPr="001F4751" w:rsidRDefault="005566AF" w:rsidP="00644A6A">
            <w:pPr>
              <w:spacing w:line="0" w:lineRule="atLeast"/>
              <w:contextualSpacing/>
              <w:rPr>
                <w:rFonts w:asciiTheme="majorBidi" w:hAnsiTheme="majorBidi" w:cstheme="majorBidi"/>
                <w:sz w:val="12"/>
              </w:rPr>
            </w:pPr>
          </w:p>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Employee Code</w:t>
            </w:r>
          </w:p>
        </w:tc>
        <w:tc>
          <w:tcPr>
            <w:tcW w:w="2430" w:type="dxa"/>
            <w:gridSpan w:val="2"/>
          </w:tcPr>
          <w:p w:rsidR="005566AF" w:rsidRPr="001F4751" w:rsidRDefault="005566AF" w:rsidP="00644A6A">
            <w:pPr>
              <w:spacing w:line="0" w:lineRule="atLeast"/>
              <w:contextualSpacing/>
              <w:rPr>
                <w:rFonts w:asciiTheme="majorBidi" w:hAnsiTheme="majorBidi" w:cstheme="majorBidi"/>
                <w:sz w:val="10"/>
              </w:rPr>
            </w:pPr>
          </w:p>
          <w:p w:rsidR="005566AF" w:rsidRPr="001F4751" w:rsidRDefault="005566AF" w:rsidP="00644A6A">
            <w:pPr>
              <w:spacing w:line="0" w:lineRule="atLeast"/>
              <w:contextualSpacing/>
              <w:rPr>
                <w:rFonts w:asciiTheme="majorBidi" w:hAnsiTheme="majorBidi" w:cstheme="majorBidi"/>
                <w:sz w:val="16"/>
              </w:rPr>
            </w:pPr>
            <w:r w:rsidRPr="001F4751">
              <w:rPr>
                <w:rFonts w:asciiTheme="majorBidi" w:hAnsiTheme="majorBidi" w:cstheme="majorBidi"/>
                <w:sz w:val="16"/>
              </w:rPr>
              <w:t>Signature</w:t>
            </w:r>
          </w:p>
        </w:tc>
        <w:tc>
          <w:tcPr>
            <w:tcW w:w="2615" w:type="dxa"/>
            <w:vMerge/>
          </w:tcPr>
          <w:p w:rsidR="005566AF" w:rsidRPr="001F4751" w:rsidRDefault="005566AF" w:rsidP="00644A6A">
            <w:pPr>
              <w:spacing w:line="0" w:lineRule="atLeast"/>
              <w:contextualSpacing/>
              <w:rPr>
                <w:rFonts w:asciiTheme="majorBidi" w:hAnsiTheme="majorBidi" w:cstheme="majorBidi"/>
                <w:sz w:val="16"/>
              </w:rPr>
            </w:pPr>
          </w:p>
        </w:tc>
      </w:tr>
    </w:tbl>
    <w:p w:rsidR="002C12F3" w:rsidRDefault="002C12F3" w:rsidP="007E08AE">
      <w:pPr>
        <w:rPr>
          <w:rFonts w:ascii="Book Antiqua" w:hAnsi="Book Antiqua"/>
          <w:sz w:val="16"/>
          <w:szCs w:val="16"/>
        </w:rPr>
      </w:pPr>
    </w:p>
    <w:sectPr w:rsidR="002C12F3" w:rsidSect="00D968F0">
      <w:headerReference w:type="default" r:id="rId9"/>
      <w:pgSz w:w="11909" w:h="16834" w:code="9"/>
      <w:pgMar w:top="288" w:right="317" w:bottom="360" w:left="1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F37" w:rsidRDefault="00711F37" w:rsidP="001C3C9E">
      <w:r>
        <w:separator/>
      </w:r>
    </w:p>
  </w:endnote>
  <w:endnote w:type="continuationSeparator" w:id="0">
    <w:p w:rsidR="00711F37" w:rsidRDefault="00711F37" w:rsidP="001C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F37" w:rsidRDefault="00711F37" w:rsidP="001C3C9E">
      <w:r>
        <w:separator/>
      </w:r>
    </w:p>
  </w:footnote>
  <w:footnote w:type="continuationSeparator" w:id="0">
    <w:p w:rsidR="00711F37" w:rsidRDefault="00711F37" w:rsidP="001C3C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4142"/>
      <w:docPartObj>
        <w:docPartGallery w:val="Watermarks"/>
        <w:docPartUnique/>
      </w:docPartObj>
    </w:sdtPr>
    <w:sdtEndPr/>
    <w:sdtContent>
      <w:p w:rsidR="00026B64" w:rsidRDefault="00711F3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0236" o:spid="_x0000_s2050" type="#_x0000_t136" style="position:absolute;margin-left:0;margin-top:0;width:58.5pt;height:11.25pt;z-index:-251658752;mso-position-horizontal:center;mso-position-horizontal-relative:margin;mso-position-vertical:center;mso-position-vertical-relative:margin" o:allowincell="f" fillcolor="#d8d8d8 [2732]" stroked="f">
              <v:fill opacity=".5"/>
              <v:textpath style="font-family:&quot;Book Antiqua&quot;;font-size:8pt" string="Employee Cod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546"/>
    <w:multiLevelType w:val="hybridMultilevel"/>
    <w:tmpl w:val="5F4A1E2A"/>
    <w:lvl w:ilvl="0" w:tplc="04090001">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E58CD"/>
    <w:multiLevelType w:val="hybridMultilevel"/>
    <w:tmpl w:val="C46886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57519"/>
    <w:multiLevelType w:val="hybridMultilevel"/>
    <w:tmpl w:val="FD88F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C55DA3"/>
    <w:multiLevelType w:val="hybridMultilevel"/>
    <w:tmpl w:val="DCF079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9C1277"/>
    <w:multiLevelType w:val="hybridMultilevel"/>
    <w:tmpl w:val="3438A406"/>
    <w:lvl w:ilvl="0" w:tplc="0409000F">
      <w:start w:val="1"/>
      <w:numFmt w:val="decimal"/>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DA3775"/>
    <w:multiLevelType w:val="hybridMultilevel"/>
    <w:tmpl w:val="D62289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9C1EF6"/>
    <w:multiLevelType w:val="hybridMultilevel"/>
    <w:tmpl w:val="6914967E"/>
    <w:lvl w:ilvl="0" w:tplc="49D833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0A7D63"/>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6506A1"/>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703351"/>
    <w:multiLevelType w:val="hybridMultilevel"/>
    <w:tmpl w:val="8502FC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557696"/>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2C4198C"/>
    <w:multiLevelType w:val="hybridMultilevel"/>
    <w:tmpl w:val="A566C7B8"/>
    <w:lvl w:ilvl="0" w:tplc="5E8A555C">
      <w:start w:val="1"/>
      <w:numFmt w:val="decimal"/>
      <w:lvlText w:val="%1"/>
      <w:lvlJc w:val="left"/>
      <w:pPr>
        <w:ind w:left="1080" w:hanging="360"/>
      </w:pPr>
      <w:rPr>
        <w:rFonts w:asciiTheme="majorBidi" w:eastAsia="Times New Roman" w:hAnsiTheme="majorBidi" w:cstheme="maj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42218DA"/>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91B4708"/>
    <w:multiLevelType w:val="hybridMultilevel"/>
    <w:tmpl w:val="D25CA18C"/>
    <w:lvl w:ilvl="0" w:tplc="4A8AF87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F1195"/>
    <w:multiLevelType w:val="hybridMultilevel"/>
    <w:tmpl w:val="65780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1E17281"/>
    <w:multiLevelType w:val="hybridMultilevel"/>
    <w:tmpl w:val="BA20C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2E618E1"/>
    <w:multiLevelType w:val="hybridMultilevel"/>
    <w:tmpl w:val="485AF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3E4250F"/>
    <w:multiLevelType w:val="hybridMultilevel"/>
    <w:tmpl w:val="64CC76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59863A9"/>
    <w:multiLevelType w:val="hybridMultilevel"/>
    <w:tmpl w:val="7BC0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A821BE"/>
    <w:multiLevelType w:val="hybridMultilevel"/>
    <w:tmpl w:val="D2DCE5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2C5F14"/>
    <w:multiLevelType w:val="hybridMultilevel"/>
    <w:tmpl w:val="5CA80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3C754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B3C52"/>
    <w:multiLevelType w:val="hybridMultilevel"/>
    <w:tmpl w:val="E4A40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C4DCC"/>
    <w:multiLevelType w:val="hybridMultilevel"/>
    <w:tmpl w:val="35C0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BED17A9"/>
    <w:multiLevelType w:val="hybridMultilevel"/>
    <w:tmpl w:val="3E220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B2D7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E51EA8"/>
    <w:multiLevelType w:val="hybridMultilevel"/>
    <w:tmpl w:val="699AB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E95532"/>
    <w:multiLevelType w:val="hybridMultilevel"/>
    <w:tmpl w:val="C42672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3031C8"/>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0307B"/>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BB08AF"/>
    <w:multiLevelType w:val="hybridMultilevel"/>
    <w:tmpl w:val="FB848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5E03BD"/>
    <w:multiLevelType w:val="hybridMultilevel"/>
    <w:tmpl w:val="EBC20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7F37CB"/>
    <w:multiLevelType w:val="hybridMultilevel"/>
    <w:tmpl w:val="2D7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DA6E01"/>
    <w:multiLevelType w:val="hybridMultilevel"/>
    <w:tmpl w:val="9430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353B75"/>
    <w:multiLevelType w:val="hybridMultilevel"/>
    <w:tmpl w:val="EA5EAE86"/>
    <w:lvl w:ilvl="0" w:tplc="AABA2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3"/>
  </w:num>
  <w:num w:numId="3">
    <w:abstractNumId w:val="32"/>
  </w:num>
  <w:num w:numId="4">
    <w:abstractNumId w:val="0"/>
  </w:num>
  <w:num w:numId="5">
    <w:abstractNumId w:val="4"/>
  </w:num>
  <w:num w:numId="6">
    <w:abstractNumId w:val="1"/>
  </w:num>
  <w:num w:numId="7">
    <w:abstractNumId w:val="21"/>
  </w:num>
  <w:num w:numId="8">
    <w:abstractNumId w:val="27"/>
  </w:num>
  <w:num w:numId="9">
    <w:abstractNumId w:val="7"/>
  </w:num>
  <w:num w:numId="10">
    <w:abstractNumId w:val="26"/>
  </w:num>
  <w:num w:numId="11">
    <w:abstractNumId w:val="9"/>
  </w:num>
  <w:num w:numId="12">
    <w:abstractNumId w:val="3"/>
  </w:num>
  <w:num w:numId="13">
    <w:abstractNumId w:val="23"/>
  </w:num>
  <w:num w:numId="14">
    <w:abstractNumId w:val="33"/>
  </w:num>
  <w:num w:numId="15">
    <w:abstractNumId w:val="20"/>
  </w:num>
  <w:num w:numId="16">
    <w:abstractNumId w:val="15"/>
  </w:num>
  <w:num w:numId="17">
    <w:abstractNumId w:val="25"/>
  </w:num>
  <w:num w:numId="18">
    <w:abstractNumId w:val="14"/>
  </w:num>
  <w:num w:numId="19">
    <w:abstractNumId w:val="18"/>
  </w:num>
  <w:num w:numId="20">
    <w:abstractNumId w:val="22"/>
  </w:num>
  <w:num w:numId="21">
    <w:abstractNumId w:val="6"/>
  </w:num>
  <w:num w:numId="22">
    <w:abstractNumId w:val="5"/>
  </w:num>
  <w:num w:numId="23">
    <w:abstractNumId w:val="30"/>
  </w:num>
  <w:num w:numId="24">
    <w:abstractNumId w:val="28"/>
  </w:num>
  <w:num w:numId="25">
    <w:abstractNumId w:val="12"/>
  </w:num>
  <w:num w:numId="26">
    <w:abstractNumId w:val="10"/>
  </w:num>
  <w:num w:numId="27">
    <w:abstractNumId w:val="24"/>
  </w:num>
  <w:num w:numId="28">
    <w:abstractNumId w:val="34"/>
  </w:num>
  <w:num w:numId="29">
    <w:abstractNumId w:val="8"/>
  </w:num>
  <w:num w:numId="30">
    <w:abstractNumId w:val="2"/>
  </w:num>
  <w:num w:numId="31">
    <w:abstractNumId w:val="16"/>
  </w:num>
  <w:num w:numId="32">
    <w:abstractNumId w:val="17"/>
  </w:num>
  <w:num w:numId="33">
    <w:abstractNumId w:val="31"/>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3E"/>
    <w:rsid w:val="0000035E"/>
    <w:rsid w:val="00000CFC"/>
    <w:rsid w:val="0000669B"/>
    <w:rsid w:val="0002425C"/>
    <w:rsid w:val="00024CDF"/>
    <w:rsid w:val="00026B64"/>
    <w:rsid w:val="00026EA5"/>
    <w:rsid w:val="00027EC1"/>
    <w:rsid w:val="000518D3"/>
    <w:rsid w:val="00051C22"/>
    <w:rsid w:val="000566D1"/>
    <w:rsid w:val="0006214F"/>
    <w:rsid w:val="00062A4F"/>
    <w:rsid w:val="00072508"/>
    <w:rsid w:val="0008235D"/>
    <w:rsid w:val="0008524D"/>
    <w:rsid w:val="00095237"/>
    <w:rsid w:val="000977C9"/>
    <w:rsid w:val="000A0012"/>
    <w:rsid w:val="000A3CD0"/>
    <w:rsid w:val="000B2A45"/>
    <w:rsid w:val="000B6E95"/>
    <w:rsid w:val="000C01F5"/>
    <w:rsid w:val="000C02B2"/>
    <w:rsid w:val="000C7BBB"/>
    <w:rsid w:val="000D0F9F"/>
    <w:rsid w:val="000D1654"/>
    <w:rsid w:val="000D3DBE"/>
    <w:rsid w:val="000D5E3D"/>
    <w:rsid w:val="000E3B0A"/>
    <w:rsid w:val="000E5934"/>
    <w:rsid w:val="000F6AFF"/>
    <w:rsid w:val="00100366"/>
    <w:rsid w:val="00104ABA"/>
    <w:rsid w:val="00112026"/>
    <w:rsid w:val="00114C9E"/>
    <w:rsid w:val="00133034"/>
    <w:rsid w:val="00140FC8"/>
    <w:rsid w:val="00152D24"/>
    <w:rsid w:val="00163EEB"/>
    <w:rsid w:val="001654DA"/>
    <w:rsid w:val="00197F68"/>
    <w:rsid w:val="001A036A"/>
    <w:rsid w:val="001A31BA"/>
    <w:rsid w:val="001A4F42"/>
    <w:rsid w:val="001A685A"/>
    <w:rsid w:val="001B272B"/>
    <w:rsid w:val="001B4024"/>
    <w:rsid w:val="001B4F07"/>
    <w:rsid w:val="001C3C9E"/>
    <w:rsid w:val="001D0828"/>
    <w:rsid w:val="001D5CF8"/>
    <w:rsid w:val="001E7E40"/>
    <w:rsid w:val="001F1DB3"/>
    <w:rsid w:val="001F4751"/>
    <w:rsid w:val="001F531E"/>
    <w:rsid w:val="00211346"/>
    <w:rsid w:val="00211833"/>
    <w:rsid w:val="00215022"/>
    <w:rsid w:val="002226E6"/>
    <w:rsid w:val="002328CB"/>
    <w:rsid w:val="00234D5D"/>
    <w:rsid w:val="00240C02"/>
    <w:rsid w:val="00241D14"/>
    <w:rsid w:val="002420E5"/>
    <w:rsid w:val="00250205"/>
    <w:rsid w:val="00250310"/>
    <w:rsid w:val="0025754E"/>
    <w:rsid w:val="00265A44"/>
    <w:rsid w:val="0028060A"/>
    <w:rsid w:val="0028212A"/>
    <w:rsid w:val="00293FE0"/>
    <w:rsid w:val="002955B7"/>
    <w:rsid w:val="00296299"/>
    <w:rsid w:val="002A04E9"/>
    <w:rsid w:val="002A400B"/>
    <w:rsid w:val="002A4775"/>
    <w:rsid w:val="002A69F2"/>
    <w:rsid w:val="002A6CB8"/>
    <w:rsid w:val="002A749B"/>
    <w:rsid w:val="002C1040"/>
    <w:rsid w:val="002C12F3"/>
    <w:rsid w:val="002C5184"/>
    <w:rsid w:val="002C51B4"/>
    <w:rsid w:val="002C7F5D"/>
    <w:rsid w:val="002D1110"/>
    <w:rsid w:val="002D13AC"/>
    <w:rsid w:val="002D1F24"/>
    <w:rsid w:val="002D7E70"/>
    <w:rsid w:val="002E1C06"/>
    <w:rsid w:val="002E676B"/>
    <w:rsid w:val="002F3C19"/>
    <w:rsid w:val="003059FF"/>
    <w:rsid w:val="0030711E"/>
    <w:rsid w:val="0031077D"/>
    <w:rsid w:val="003146F7"/>
    <w:rsid w:val="003251D0"/>
    <w:rsid w:val="00325652"/>
    <w:rsid w:val="00326C78"/>
    <w:rsid w:val="00344BAF"/>
    <w:rsid w:val="0035097A"/>
    <w:rsid w:val="00351A03"/>
    <w:rsid w:val="00351DAB"/>
    <w:rsid w:val="00360D09"/>
    <w:rsid w:val="00364F60"/>
    <w:rsid w:val="00390EF7"/>
    <w:rsid w:val="003A66FA"/>
    <w:rsid w:val="003C4E7F"/>
    <w:rsid w:val="003C699A"/>
    <w:rsid w:val="003D0A83"/>
    <w:rsid w:val="003F75A3"/>
    <w:rsid w:val="004110CE"/>
    <w:rsid w:val="00411D9C"/>
    <w:rsid w:val="00420B2E"/>
    <w:rsid w:val="00423956"/>
    <w:rsid w:val="00423CA3"/>
    <w:rsid w:val="004264C5"/>
    <w:rsid w:val="00431EAE"/>
    <w:rsid w:val="00432810"/>
    <w:rsid w:val="00443638"/>
    <w:rsid w:val="0044518B"/>
    <w:rsid w:val="00446869"/>
    <w:rsid w:val="004516EF"/>
    <w:rsid w:val="00455CC8"/>
    <w:rsid w:val="00466855"/>
    <w:rsid w:val="004720CC"/>
    <w:rsid w:val="0047732D"/>
    <w:rsid w:val="004850E1"/>
    <w:rsid w:val="004936E8"/>
    <w:rsid w:val="00493D15"/>
    <w:rsid w:val="004B4E77"/>
    <w:rsid w:val="004C0650"/>
    <w:rsid w:val="004E39EA"/>
    <w:rsid w:val="004E561D"/>
    <w:rsid w:val="00501D65"/>
    <w:rsid w:val="00501DE9"/>
    <w:rsid w:val="00503907"/>
    <w:rsid w:val="005077E2"/>
    <w:rsid w:val="0051054F"/>
    <w:rsid w:val="00510B6B"/>
    <w:rsid w:val="00513C7C"/>
    <w:rsid w:val="005163C7"/>
    <w:rsid w:val="005171B1"/>
    <w:rsid w:val="00523C4B"/>
    <w:rsid w:val="005265FA"/>
    <w:rsid w:val="00534A4C"/>
    <w:rsid w:val="00535383"/>
    <w:rsid w:val="005413EE"/>
    <w:rsid w:val="0054147E"/>
    <w:rsid w:val="0054651B"/>
    <w:rsid w:val="00547471"/>
    <w:rsid w:val="00552A03"/>
    <w:rsid w:val="00555599"/>
    <w:rsid w:val="005566AF"/>
    <w:rsid w:val="005572A8"/>
    <w:rsid w:val="00577363"/>
    <w:rsid w:val="005774B6"/>
    <w:rsid w:val="00581F2A"/>
    <w:rsid w:val="00587A76"/>
    <w:rsid w:val="00590709"/>
    <w:rsid w:val="005963BF"/>
    <w:rsid w:val="0059679E"/>
    <w:rsid w:val="005B4747"/>
    <w:rsid w:val="005B5563"/>
    <w:rsid w:val="005E39C4"/>
    <w:rsid w:val="005E4C88"/>
    <w:rsid w:val="005F02C9"/>
    <w:rsid w:val="005F09F1"/>
    <w:rsid w:val="005F3CE5"/>
    <w:rsid w:val="006059BD"/>
    <w:rsid w:val="00606ABB"/>
    <w:rsid w:val="0061767D"/>
    <w:rsid w:val="0063362B"/>
    <w:rsid w:val="00635F7F"/>
    <w:rsid w:val="00637132"/>
    <w:rsid w:val="00644A6A"/>
    <w:rsid w:val="00645CF2"/>
    <w:rsid w:val="00647DAB"/>
    <w:rsid w:val="0065000D"/>
    <w:rsid w:val="0065397F"/>
    <w:rsid w:val="00656A0D"/>
    <w:rsid w:val="00666924"/>
    <w:rsid w:val="0067412A"/>
    <w:rsid w:val="00674201"/>
    <w:rsid w:val="00677C38"/>
    <w:rsid w:val="00685B5F"/>
    <w:rsid w:val="00687F0A"/>
    <w:rsid w:val="00690DFA"/>
    <w:rsid w:val="00694FAB"/>
    <w:rsid w:val="006A687E"/>
    <w:rsid w:val="006B1501"/>
    <w:rsid w:val="006B5F74"/>
    <w:rsid w:val="006C1D25"/>
    <w:rsid w:val="006C7FCF"/>
    <w:rsid w:val="006D1FEF"/>
    <w:rsid w:val="006D5A34"/>
    <w:rsid w:val="006E2F2D"/>
    <w:rsid w:val="006E5151"/>
    <w:rsid w:val="006F1888"/>
    <w:rsid w:val="007030C1"/>
    <w:rsid w:val="00711F37"/>
    <w:rsid w:val="0071428F"/>
    <w:rsid w:val="00722C3B"/>
    <w:rsid w:val="00723004"/>
    <w:rsid w:val="00737A72"/>
    <w:rsid w:val="0074121D"/>
    <w:rsid w:val="00747C2F"/>
    <w:rsid w:val="00753AE3"/>
    <w:rsid w:val="007606BF"/>
    <w:rsid w:val="00761AFC"/>
    <w:rsid w:val="007622D2"/>
    <w:rsid w:val="00770953"/>
    <w:rsid w:val="0077313D"/>
    <w:rsid w:val="007732E5"/>
    <w:rsid w:val="007742B4"/>
    <w:rsid w:val="007761C5"/>
    <w:rsid w:val="00777CE6"/>
    <w:rsid w:val="00780619"/>
    <w:rsid w:val="0078186D"/>
    <w:rsid w:val="0079149C"/>
    <w:rsid w:val="0079515D"/>
    <w:rsid w:val="00795DC5"/>
    <w:rsid w:val="00796183"/>
    <w:rsid w:val="007A1935"/>
    <w:rsid w:val="007A341D"/>
    <w:rsid w:val="007A5762"/>
    <w:rsid w:val="007A5F62"/>
    <w:rsid w:val="007A722D"/>
    <w:rsid w:val="007B441A"/>
    <w:rsid w:val="007B4F1A"/>
    <w:rsid w:val="007C5005"/>
    <w:rsid w:val="007C73F5"/>
    <w:rsid w:val="007D1ED2"/>
    <w:rsid w:val="007D437E"/>
    <w:rsid w:val="007D6EB7"/>
    <w:rsid w:val="007E02AC"/>
    <w:rsid w:val="007E08AE"/>
    <w:rsid w:val="007E4913"/>
    <w:rsid w:val="007E7D84"/>
    <w:rsid w:val="007F28BA"/>
    <w:rsid w:val="007F417C"/>
    <w:rsid w:val="007F5491"/>
    <w:rsid w:val="007F7623"/>
    <w:rsid w:val="00800E54"/>
    <w:rsid w:val="0080627C"/>
    <w:rsid w:val="00806F50"/>
    <w:rsid w:val="00817DFD"/>
    <w:rsid w:val="00820CAB"/>
    <w:rsid w:val="00824591"/>
    <w:rsid w:val="008252C5"/>
    <w:rsid w:val="0084238C"/>
    <w:rsid w:val="0084261E"/>
    <w:rsid w:val="008431D5"/>
    <w:rsid w:val="008457EE"/>
    <w:rsid w:val="00852606"/>
    <w:rsid w:val="008564CA"/>
    <w:rsid w:val="00866904"/>
    <w:rsid w:val="00871164"/>
    <w:rsid w:val="0087156C"/>
    <w:rsid w:val="00881A3F"/>
    <w:rsid w:val="0088460B"/>
    <w:rsid w:val="00884908"/>
    <w:rsid w:val="00893D43"/>
    <w:rsid w:val="008A1300"/>
    <w:rsid w:val="008A6E1B"/>
    <w:rsid w:val="008B46DD"/>
    <w:rsid w:val="008C36D6"/>
    <w:rsid w:val="008C49CB"/>
    <w:rsid w:val="008D3DC0"/>
    <w:rsid w:val="008D6260"/>
    <w:rsid w:val="008E6263"/>
    <w:rsid w:val="008E6FD5"/>
    <w:rsid w:val="008F03F0"/>
    <w:rsid w:val="008F6E8E"/>
    <w:rsid w:val="008F7847"/>
    <w:rsid w:val="00903FB3"/>
    <w:rsid w:val="009103D4"/>
    <w:rsid w:val="00932093"/>
    <w:rsid w:val="00933062"/>
    <w:rsid w:val="00940E69"/>
    <w:rsid w:val="00946E47"/>
    <w:rsid w:val="009504A2"/>
    <w:rsid w:val="00951181"/>
    <w:rsid w:val="00955A99"/>
    <w:rsid w:val="00960C2B"/>
    <w:rsid w:val="00966A9C"/>
    <w:rsid w:val="00966FFF"/>
    <w:rsid w:val="00971D56"/>
    <w:rsid w:val="009A1669"/>
    <w:rsid w:val="009A2C65"/>
    <w:rsid w:val="009B10CE"/>
    <w:rsid w:val="009C0678"/>
    <w:rsid w:val="009C24DB"/>
    <w:rsid w:val="009C74DD"/>
    <w:rsid w:val="009D4739"/>
    <w:rsid w:val="009D5B16"/>
    <w:rsid w:val="009D64B2"/>
    <w:rsid w:val="009D7DBF"/>
    <w:rsid w:val="009E2553"/>
    <w:rsid w:val="009E6016"/>
    <w:rsid w:val="00A029C7"/>
    <w:rsid w:val="00A11FFD"/>
    <w:rsid w:val="00A16C27"/>
    <w:rsid w:val="00A2001F"/>
    <w:rsid w:val="00A219EF"/>
    <w:rsid w:val="00A34F71"/>
    <w:rsid w:val="00A37351"/>
    <w:rsid w:val="00A438E9"/>
    <w:rsid w:val="00A45207"/>
    <w:rsid w:val="00A513A5"/>
    <w:rsid w:val="00A53EBA"/>
    <w:rsid w:val="00A55AF1"/>
    <w:rsid w:val="00A62CF6"/>
    <w:rsid w:val="00A632D8"/>
    <w:rsid w:val="00A660EF"/>
    <w:rsid w:val="00A8132B"/>
    <w:rsid w:val="00A85A7E"/>
    <w:rsid w:val="00A86568"/>
    <w:rsid w:val="00A92A1D"/>
    <w:rsid w:val="00AA4BB0"/>
    <w:rsid w:val="00AB5FA8"/>
    <w:rsid w:val="00AB7310"/>
    <w:rsid w:val="00AC7B63"/>
    <w:rsid w:val="00AD429E"/>
    <w:rsid w:val="00AD69C4"/>
    <w:rsid w:val="00AE1E9A"/>
    <w:rsid w:val="00AE3D2B"/>
    <w:rsid w:val="00AE7113"/>
    <w:rsid w:val="00AF1E33"/>
    <w:rsid w:val="00AF452B"/>
    <w:rsid w:val="00B02BCD"/>
    <w:rsid w:val="00B03F09"/>
    <w:rsid w:val="00B11433"/>
    <w:rsid w:val="00B21B36"/>
    <w:rsid w:val="00B23A07"/>
    <w:rsid w:val="00B23E2A"/>
    <w:rsid w:val="00B32AB4"/>
    <w:rsid w:val="00B523BA"/>
    <w:rsid w:val="00B52478"/>
    <w:rsid w:val="00B5384A"/>
    <w:rsid w:val="00B601D0"/>
    <w:rsid w:val="00B70AC2"/>
    <w:rsid w:val="00B76BCF"/>
    <w:rsid w:val="00B772AC"/>
    <w:rsid w:val="00B83911"/>
    <w:rsid w:val="00B86EF5"/>
    <w:rsid w:val="00BA258F"/>
    <w:rsid w:val="00BB777C"/>
    <w:rsid w:val="00BB7AD1"/>
    <w:rsid w:val="00BC5F62"/>
    <w:rsid w:val="00BC64F9"/>
    <w:rsid w:val="00BD6E72"/>
    <w:rsid w:val="00BE09A4"/>
    <w:rsid w:val="00BE0BC9"/>
    <w:rsid w:val="00BE72C8"/>
    <w:rsid w:val="00BF223B"/>
    <w:rsid w:val="00BF5AC9"/>
    <w:rsid w:val="00C02368"/>
    <w:rsid w:val="00C16B8C"/>
    <w:rsid w:val="00C3344A"/>
    <w:rsid w:val="00C4210C"/>
    <w:rsid w:val="00C5142F"/>
    <w:rsid w:val="00C5186F"/>
    <w:rsid w:val="00C5752E"/>
    <w:rsid w:val="00C631F0"/>
    <w:rsid w:val="00C632CF"/>
    <w:rsid w:val="00C64ABF"/>
    <w:rsid w:val="00C66A35"/>
    <w:rsid w:val="00C6701D"/>
    <w:rsid w:val="00C74C21"/>
    <w:rsid w:val="00C83DB2"/>
    <w:rsid w:val="00C92812"/>
    <w:rsid w:val="00C93262"/>
    <w:rsid w:val="00CA039D"/>
    <w:rsid w:val="00CA5851"/>
    <w:rsid w:val="00CA7B26"/>
    <w:rsid w:val="00CA7CDC"/>
    <w:rsid w:val="00CB4675"/>
    <w:rsid w:val="00CB49E9"/>
    <w:rsid w:val="00CB4AA1"/>
    <w:rsid w:val="00CB789F"/>
    <w:rsid w:val="00CC131A"/>
    <w:rsid w:val="00CD1ABF"/>
    <w:rsid w:val="00CD1FDF"/>
    <w:rsid w:val="00CE012B"/>
    <w:rsid w:val="00CE39E7"/>
    <w:rsid w:val="00CE61CD"/>
    <w:rsid w:val="00CE7696"/>
    <w:rsid w:val="00CF7E2D"/>
    <w:rsid w:val="00D10268"/>
    <w:rsid w:val="00D142B9"/>
    <w:rsid w:val="00D148A0"/>
    <w:rsid w:val="00D161D9"/>
    <w:rsid w:val="00D23ECA"/>
    <w:rsid w:val="00D2426D"/>
    <w:rsid w:val="00D26F66"/>
    <w:rsid w:val="00D41C30"/>
    <w:rsid w:val="00D42722"/>
    <w:rsid w:val="00D44363"/>
    <w:rsid w:val="00D45C1B"/>
    <w:rsid w:val="00D46CC6"/>
    <w:rsid w:val="00D5647D"/>
    <w:rsid w:val="00D56B7F"/>
    <w:rsid w:val="00D60CE0"/>
    <w:rsid w:val="00D62F87"/>
    <w:rsid w:val="00D65E9E"/>
    <w:rsid w:val="00D70452"/>
    <w:rsid w:val="00D75FFE"/>
    <w:rsid w:val="00D870E6"/>
    <w:rsid w:val="00D93224"/>
    <w:rsid w:val="00D955D2"/>
    <w:rsid w:val="00D968F0"/>
    <w:rsid w:val="00DC5DF5"/>
    <w:rsid w:val="00DC5FB9"/>
    <w:rsid w:val="00DD3570"/>
    <w:rsid w:val="00DD50D3"/>
    <w:rsid w:val="00DF0923"/>
    <w:rsid w:val="00DF385E"/>
    <w:rsid w:val="00DF4988"/>
    <w:rsid w:val="00E0280F"/>
    <w:rsid w:val="00E11601"/>
    <w:rsid w:val="00E1753E"/>
    <w:rsid w:val="00E24B5F"/>
    <w:rsid w:val="00E26B49"/>
    <w:rsid w:val="00E31471"/>
    <w:rsid w:val="00E3302F"/>
    <w:rsid w:val="00E35C7B"/>
    <w:rsid w:val="00E3757B"/>
    <w:rsid w:val="00E445A5"/>
    <w:rsid w:val="00E44B27"/>
    <w:rsid w:val="00E45D0A"/>
    <w:rsid w:val="00E47BF5"/>
    <w:rsid w:val="00E50DC3"/>
    <w:rsid w:val="00E5205C"/>
    <w:rsid w:val="00E57769"/>
    <w:rsid w:val="00E64C23"/>
    <w:rsid w:val="00E74A86"/>
    <w:rsid w:val="00E82282"/>
    <w:rsid w:val="00E8461E"/>
    <w:rsid w:val="00E96B0C"/>
    <w:rsid w:val="00EA7CE5"/>
    <w:rsid w:val="00EE4AC9"/>
    <w:rsid w:val="00EE704E"/>
    <w:rsid w:val="00EF02D2"/>
    <w:rsid w:val="00F01AA6"/>
    <w:rsid w:val="00F0674A"/>
    <w:rsid w:val="00F17EA1"/>
    <w:rsid w:val="00F5248E"/>
    <w:rsid w:val="00F609EB"/>
    <w:rsid w:val="00F71E7C"/>
    <w:rsid w:val="00F819D1"/>
    <w:rsid w:val="00F961D6"/>
    <w:rsid w:val="00FA10B0"/>
    <w:rsid w:val="00FA5BE1"/>
    <w:rsid w:val="00FB0D91"/>
    <w:rsid w:val="00FB143D"/>
    <w:rsid w:val="00FD4FE8"/>
    <w:rsid w:val="00FD745F"/>
    <w:rsid w:val="00FE31BF"/>
    <w:rsid w:val="00FF64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C937E0"/>
  <w15:docId w15:val="{9BA60D7D-CA38-48A6-B582-85FA9CBE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FFF"/>
  </w:style>
  <w:style w:type="paragraph" w:styleId="Heading1">
    <w:name w:val="heading 1"/>
    <w:basedOn w:val="Normal"/>
    <w:next w:val="Normal"/>
    <w:qFormat/>
    <w:rsid w:val="00966FFF"/>
    <w:pPr>
      <w:keepNext/>
      <w:outlineLvl w:val="0"/>
    </w:pPr>
    <w:rPr>
      <w:sz w:val="24"/>
    </w:rPr>
  </w:style>
  <w:style w:type="paragraph" w:styleId="Heading2">
    <w:name w:val="heading 2"/>
    <w:basedOn w:val="Normal"/>
    <w:next w:val="Normal"/>
    <w:qFormat/>
    <w:rsid w:val="00966FFF"/>
    <w:pPr>
      <w:keepNext/>
      <w:jc w:val="both"/>
      <w:outlineLvl w:val="1"/>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66FFF"/>
    <w:rPr>
      <w:sz w:val="24"/>
    </w:rPr>
  </w:style>
  <w:style w:type="paragraph" w:styleId="BodyText2">
    <w:name w:val="Body Text 2"/>
    <w:basedOn w:val="Normal"/>
    <w:semiHidden/>
    <w:rsid w:val="00966FFF"/>
    <w:pPr>
      <w:jc w:val="both"/>
    </w:pPr>
    <w:rPr>
      <w:sz w:val="24"/>
    </w:rPr>
  </w:style>
  <w:style w:type="paragraph" w:styleId="Footer">
    <w:name w:val="footer"/>
    <w:basedOn w:val="Normal"/>
    <w:link w:val="FooterChar"/>
    <w:uiPriority w:val="99"/>
    <w:unhideWhenUsed/>
    <w:rsid w:val="009E2553"/>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9E2553"/>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9E2553"/>
    <w:rPr>
      <w:rFonts w:ascii="Tahoma" w:hAnsi="Tahoma" w:cs="Tahoma"/>
      <w:sz w:val="16"/>
      <w:szCs w:val="16"/>
    </w:rPr>
  </w:style>
  <w:style w:type="character" w:customStyle="1" w:styleId="BalloonTextChar">
    <w:name w:val="Balloon Text Char"/>
    <w:basedOn w:val="DefaultParagraphFont"/>
    <w:link w:val="BalloonText"/>
    <w:uiPriority w:val="99"/>
    <w:semiHidden/>
    <w:rsid w:val="009E2553"/>
    <w:rPr>
      <w:rFonts w:ascii="Tahoma" w:hAnsi="Tahoma" w:cs="Tahoma"/>
      <w:sz w:val="16"/>
      <w:szCs w:val="16"/>
    </w:rPr>
  </w:style>
  <w:style w:type="paragraph" w:styleId="Header">
    <w:name w:val="header"/>
    <w:basedOn w:val="Normal"/>
    <w:link w:val="HeaderChar"/>
    <w:uiPriority w:val="99"/>
    <w:unhideWhenUsed/>
    <w:rsid w:val="001C3C9E"/>
    <w:pPr>
      <w:tabs>
        <w:tab w:val="center" w:pos="4680"/>
        <w:tab w:val="right" w:pos="9360"/>
      </w:tabs>
    </w:pPr>
  </w:style>
  <w:style w:type="character" w:customStyle="1" w:styleId="HeaderChar">
    <w:name w:val="Header Char"/>
    <w:basedOn w:val="DefaultParagraphFont"/>
    <w:link w:val="Header"/>
    <w:uiPriority w:val="99"/>
    <w:rsid w:val="001C3C9E"/>
  </w:style>
  <w:style w:type="character" w:styleId="PlaceholderText">
    <w:name w:val="Placeholder Text"/>
    <w:basedOn w:val="DefaultParagraphFont"/>
    <w:uiPriority w:val="99"/>
    <w:semiHidden/>
    <w:rsid w:val="001C3C9E"/>
    <w:rPr>
      <w:color w:val="808080"/>
    </w:rPr>
  </w:style>
  <w:style w:type="table" w:styleId="TableGrid">
    <w:name w:val="Table Grid"/>
    <w:basedOn w:val="TableNormal"/>
    <w:uiPriority w:val="59"/>
    <w:rsid w:val="00E175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esktop\Templets\A4%20Eng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9934-BCD2-4314-9665-75AD6AFA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Engl</Template>
  <TotalTime>0</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(¨É±]õÒ º]äõ]õ Éäb÷Ö±b÷ ¤ÉÄEò)</vt:lpstr>
    </vt:vector>
  </TitlesOfParts>
  <Company>crisil</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(¨É±]õÒ º]äõ]õ Éäb÷Ö±b÷ ¤ÉÄEò)</dc:title>
  <dc:creator>BSB</dc:creator>
  <cp:lastModifiedBy>Dr. arati</cp:lastModifiedBy>
  <cp:revision>5</cp:revision>
  <cp:lastPrinted>2020-04-24T13:10:00Z</cp:lastPrinted>
  <dcterms:created xsi:type="dcterms:W3CDTF">2022-01-22T07:51:00Z</dcterms:created>
  <dcterms:modified xsi:type="dcterms:W3CDTF">2022-04-04T08:35:00Z</dcterms:modified>
</cp:coreProperties>
</file>